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44D88" w14:textId="77777777" w:rsidR="00AA2853" w:rsidRPr="00AA2853" w:rsidRDefault="00AA2853" w:rsidP="00AA2853">
      <w:pPr>
        <w:pStyle w:val="Rubrik1"/>
      </w:pPr>
      <w:r>
        <w:t>Fullmaktsblankett</w:t>
      </w:r>
    </w:p>
    <w:p w14:paraId="3C2F0976" w14:textId="77777777" w:rsidR="0071186E" w:rsidRDefault="0071186E" w:rsidP="0071186E">
      <w:r>
        <w:t xml:space="preserve">Om medlemsföretag vid omröstning önskar representeras av annan än VD eller firmatecknare </w:t>
      </w:r>
      <w:r w:rsidRPr="006A1732">
        <w:t>krävs</w:t>
      </w:r>
      <w:r>
        <w:t xml:space="preserve"> att medlemsföretaget lämnar</w:t>
      </w:r>
      <w:r w:rsidRPr="006A1732">
        <w:t xml:space="preserve"> skriftlig fullmakt.</w:t>
      </w:r>
      <w:r>
        <w:t xml:space="preserve"> </w:t>
      </w:r>
    </w:p>
    <w:p w14:paraId="738AD067" w14:textId="5FA6E62B" w:rsidR="0071186E" w:rsidRDefault="00BE1FD7" w:rsidP="0071186E">
      <w:r>
        <w:t xml:space="preserve">Skicka fullmakten till </w:t>
      </w:r>
      <w:r w:rsidR="0071186E">
        <w:t xml:space="preserve">Installatörsföretagen </w:t>
      </w:r>
      <w:r w:rsidR="00E36CDB">
        <w:rPr>
          <w:b/>
          <w:bCs/>
        </w:rPr>
        <w:t xml:space="preserve">senast den </w:t>
      </w:r>
      <w:r w:rsidR="00291416">
        <w:rPr>
          <w:b/>
          <w:bCs/>
        </w:rPr>
        <w:t>3 maj 2022</w:t>
      </w:r>
      <w:r>
        <w:rPr>
          <w:b/>
          <w:bCs/>
        </w:rPr>
        <w:t xml:space="preserve"> </w:t>
      </w:r>
      <w:r>
        <w:rPr>
          <w:bCs/>
        </w:rPr>
        <w:t>för förenklad hantering av röstlängd</w:t>
      </w:r>
      <w:r w:rsidR="0071186E" w:rsidRPr="006A1732">
        <w:rPr>
          <w:b/>
          <w:bCs/>
        </w:rPr>
        <w:t>.</w:t>
      </w:r>
      <w:r w:rsidR="0071186E" w:rsidRPr="006A1732">
        <w:t xml:space="preserve"> </w:t>
      </w:r>
      <w:r w:rsidR="0071186E" w:rsidRPr="006A1732">
        <w:rPr>
          <w:bCs/>
        </w:rPr>
        <w:t xml:space="preserve">Mottagare: </w:t>
      </w:r>
      <w:r w:rsidR="0071186E">
        <w:t xml:space="preserve">Installatörsföretagen, </w:t>
      </w:r>
      <w:r w:rsidR="00C148EA">
        <w:t>Eva Kjellin</w:t>
      </w:r>
      <w:r w:rsidR="0071186E">
        <w:t xml:space="preserve">, </w:t>
      </w:r>
      <w:r w:rsidR="0071186E" w:rsidRPr="00F17602">
        <w:t xml:space="preserve">Box 17154, 104 62 Stockholm. </w:t>
      </w:r>
    </w:p>
    <w:p w14:paraId="2F69E5C5" w14:textId="77777777" w:rsidR="0071186E" w:rsidRDefault="0071186E" w:rsidP="0071186E">
      <w:pPr>
        <w:pStyle w:val="Rubrik4"/>
        <w:rPr>
          <w:sz w:val="20"/>
        </w:rPr>
      </w:pPr>
      <w:r>
        <w:rPr>
          <w:sz w:val="20"/>
        </w:rPr>
        <w:t>Utdrag ur föreningens stadgar:</w:t>
      </w:r>
    </w:p>
    <w:p w14:paraId="0CA09534" w14:textId="77777777" w:rsidR="000F2CCE" w:rsidRPr="0071186E" w:rsidRDefault="0071186E" w:rsidP="0071186E">
      <w:pPr>
        <w:pStyle w:val="Rubrik4"/>
        <w:ind w:left="426"/>
        <w:rPr>
          <w:sz w:val="20"/>
        </w:rPr>
      </w:pPr>
      <w:r>
        <w:rPr>
          <w:sz w:val="20"/>
        </w:rPr>
        <w:t xml:space="preserve">8 § </w:t>
      </w:r>
      <w:r w:rsidR="00570665" w:rsidRPr="0071186E">
        <w:rPr>
          <w:sz w:val="20"/>
        </w:rPr>
        <w:t>Röstning vid föreningsstämma</w:t>
      </w:r>
      <w:r w:rsidR="00361177" w:rsidRPr="0071186E">
        <w:rPr>
          <w:sz w:val="20"/>
        </w:rPr>
        <w:t xml:space="preserve"> </w:t>
      </w:r>
    </w:p>
    <w:p w14:paraId="0788AF2E" w14:textId="77777777" w:rsidR="00570665" w:rsidRPr="0071186E" w:rsidRDefault="000F2CCE" w:rsidP="0071186E">
      <w:pPr>
        <w:ind w:left="426"/>
        <w:rPr>
          <w:i/>
          <w:sz w:val="20"/>
        </w:rPr>
      </w:pPr>
      <w:r w:rsidRPr="0071186E">
        <w:rPr>
          <w:i/>
          <w:sz w:val="20"/>
        </w:rPr>
        <w:t>Varje medlem har</w:t>
      </w:r>
      <w:r w:rsidR="00570665" w:rsidRPr="0071186E">
        <w:rPr>
          <w:i/>
          <w:sz w:val="20"/>
        </w:rPr>
        <w:t xml:space="preserve"> en röst</w:t>
      </w:r>
      <w:r w:rsidRPr="0071186E">
        <w:rPr>
          <w:i/>
          <w:sz w:val="20"/>
        </w:rPr>
        <w:t xml:space="preserve">. </w:t>
      </w:r>
      <w:r w:rsidR="00570665" w:rsidRPr="0071186E">
        <w:rPr>
          <w:i/>
          <w:sz w:val="20"/>
        </w:rPr>
        <w:t>Därutöver har medlem ytterligare en röst per två miljoner kronor i omsättning i enlighet med senast lämnad uppgift till Föreningen jäml</w:t>
      </w:r>
      <w:r w:rsidR="00361177" w:rsidRPr="0071186E">
        <w:rPr>
          <w:i/>
          <w:sz w:val="20"/>
        </w:rPr>
        <w:t>ikt § 27 i f</w:t>
      </w:r>
      <w:r w:rsidR="00570665" w:rsidRPr="0071186E">
        <w:rPr>
          <w:i/>
          <w:sz w:val="20"/>
        </w:rPr>
        <w:t>öreningens stadgar.</w:t>
      </w:r>
    </w:p>
    <w:p w14:paraId="21B52F89" w14:textId="77777777" w:rsidR="00570665" w:rsidRPr="0071186E" w:rsidRDefault="00361177" w:rsidP="0071186E">
      <w:pPr>
        <w:ind w:left="426"/>
        <w:rPr>
          <w:i/>
          <w:sz w:val="20"/>
        </w:rPr>
      </w:pPr>
      <w:r w:rsidRPr="0071186E">
        <w:rPr>
          <w:i/>
          <w:sz w:val="20"/>
        </w:rPr>
        <w:t>Ingen medlem får dock rösta med mer än 10 % av det antal röster som av mötet justerad röstlängd visar. Med medlem jämställs i detta avseende koncern där medlem ingår. Som föreningsstämmans beslut gäller den mening för vilken de flesta rösterna avges, om ej annat anges i Föreningens stadgar. Vid lika röstetal ska den mening som biträds av flertalet röstande anses som beslut. Är även deras antal lika har ordförande</w:t>
      </w:r>
      <w:r w:rsidR="004120D1" w:rsidRPr="0071186E">
        <w:rPr>
          <w:i/>
          <w:sz w:val="20"/>
        </w:rPr>
        <w:t xml:space="preserve"> utslagsröst.</w:t>
      </w:r>
    </w:p>
    <w:p w14:paraId="3EED5A9C" w14:textId="77777777" w:rsidR="004120D1" w:rsidRPr="0071186E" w:rsidRDefault="004120D1" w:rsidP="0071186E">
      <w:pPr>
        <w:ind w:left="426"/>
        <w:rPr>
          <w:i/>
          <w:sz w:val="20"/>
        </w:rPr>
      </w:pPr>
      <w:r w:rsidRPr="0071186E">
        <w:rPr>
          <w:i/>
          <w:sz w:val="20"/>
        </w:rPr>
        <w:t xml:space="preserve">Frånvarande medlem kan skriftligen utse ombud att företräda medlemmen vid föreningsstämma. Ingen får dock utöva rösträtt med mer än 50 röster utöver egna röster, såvida inte rösterna hänför sig till medlemmar inom samma koncern. </w:t>
      </w:r>
    </w:p>
    <w:p w14:paraId="32B9E339" w14:textId="77777777" w:rsidR="0071186E" w:rsidRPr="0071186E" w:rsidRDefault="004120D1" w:rsidP="0071186E">
      <w:pPr>
        <w:ind w:left="426"/>
        <w:rPr>
          <w:i/>
          <w:sz w:val="20"/>
        </w:rPr>
      </w:pPr>
      <w:r w:rsidRPr="0071186E">
        <w:rPr>
          <w:i/>
          <w:sz w:val="20"/>
        </w:rPr>
        <w:t>Vid omröstning företräds medlem av VD, firmatecknare eller ombud. Ombud för medlem ska, för att ha rätt företräda medlemmen vid omröstning, i förväg vid anmälan till stämman eller senaste vid på anmodan vid stämman visa sin behörighet genom att förevisa fullmakt i original.</w:t>
      </w:r>
    </w:p>
    <w:p w14:paraId="204EBF4D" w14:textId="5FE05308" w:rsidR="00740C8B" w:rsidRDefault="00DE38B3" w:rsidP="000F2CCE">
      <w:r>
        <w:t xml:space="preserve">Stadgarna </w:t>
      </w:r>
      <w:r w:rsidR="0071186E">
        <w:t xml:space="preserve">i sin helhet </w:t>
      </w:r>
      <w:r>
        <w:t>hittar du på hemsidan</w:t>
      </w:r>
      <w:r w:rsidR="006C5C51">
        <w:t xml:space="preserve">: </w:t>
      </w:r>
      <w:hyperlink r:id="rId8" w:history="1">
        <w:r w:rsidR="00866CF2" w:rsidRPr="00BE5434">
          <w:rPr>
            <w:rStyle w:val="Hyperlnk"/>
          </w:rPr>
          <w:t>www.in.se/om-oss/stadgar</w:t>
        </w:r>
      </w:hyperlink>
      <w:r w:rsidR="00866CF2">
        <w:t xml:space="preserve"> </w:t>
      </w:r>
    </w:p>
    <w:p w14:paraId="080DAC4A" w14:textId="4F0601ED" w:rsidR="0096147D" w:rsidRPr="006C5C51" w:rsidRDefault="000F2CCE" w:rsidP="006C5C51">
      <w:pPr>
        <w:pStyle w:val="Rubrik2"/>
        <w:rPr>
          <w:color w:val="auto"/>
          <w:sz w:val="26"/>
        </w:rPr>
      </w:pPr>
      <w:r w:rsidRPr="00D05889">
        <w:rPr>
          <w:b/>
          <w:color w:val="auto"/>
          <w:sz w:val="26"/>
        </w:rPr>
        <w:t>FULLMAKT</w:t>
      </w:r>
      <w:r w:rsidR="00936FA7" w:rsidRPr="00D05889">
        <w:rPr>
          <w:color w:val="auto"/>
          <w:sz w:val="26"/>
        </w:rPr>
        <w:t xml:space="preserve"> vid </w:t>
      </w:r>
      <w:r w:rsidR="00296064">
        <w:rPr>
          <w:color w:val="auto"/>
          <w:sz w:val="26"/>
        </w:rPr>
        <w:t>Föreningen Installatörs</w:t>
      </w:r>
      <w:r w:rsidR="008B7703">
        <w:rPr>
          <w:color w:val="auto"/>
          <w:sz w:val="26"/>
        </w:rPr>
        <w:t>företagens föreningsstämma, 20</w:t>
      </w:r>
      <w:r w:rsidR="004E73F7">
        <w:rPr>
          <w:color w:val="auto"/>
          <w:sz w:val="26"/>
        </w:rPr>
        <w:t>2</w:t>
      </w:r>
      <w:r w:rsidR="00291416">
        <w:rPr>
          <w:color w:val="auto"/>
          <w:sz w:val="26"/>
        </w:rPr>
        <w:t>2</w:t>
      </w:r>
    </w:p>
    <w:p w14:paraId="0F975905" w14:textId="77777777" w:rsidR="00936FA7" w:rsidRPr="00D05889" w:rsidRDefault="0096147D" w:rsidP="00D05889">
      <w:r>
        <w:rPr>
          <w:b/>
          <w:bCs/>
        </w:rPr>
        <w:t xml:space="preserve">Nedanstående </w:t>
      </w:r>
      <w:r w:rsidR="009855E6">
        <w:rPr>
          <w:b/>
          <w:bCs/>
        </w:rPr>
        <w:t xml:space="preserve">medlem </w:t>
      </w:r>
      <w:r>
        <w:rPr>
          <w:b/>
          <w:bCs/>
        </w:rPr>
        <w:t>i Föreningen Installatörsföretagen:</w:t>
      </w:r>
    </w:p>
    <w:tbl>
      <w:tblPr>
        <w:tblW w:w="9210" w:type="dxa"/>
        <w:tblInd w:w="-6" w:type="dxa"/>
        <w:tblLayout w:type="fixed"/>
        <w:tblLook w:val="01E0" w:firstRow="1" w:lastRow="1" w:firstColumn="1" w:lastColumn="1" w:noHBand="0" w:noVBand="0"/>
      </w:tblPr>
      <w:tblGrid>
        <w:gridCol w:w="9210"/>
      </w:tblGrid>
      <w:tr w:rsidR="009855E6" w:rsidRPr="000F2CCE" w14:paraId="4FADB5E2" w14:textId="77777777" w:rsidTr="00C622AD">
        <w:trPr>
          <w:trHeight w:hRule="exact" w:val="535"/>
        </w:trPr>
        <w:tc>
          <w:tcPr>
            <w:tcW w:w="9210" w:type="dxa"/>
            <w:tcBorders>
              <w:top w:val="single" w:sz="5" w:space="0" w:color="000000"/>
              <w:left w:val="single" w:sz="5" w:space="0" w:color="000000"/>
              <w:bottom w:val="single" w:sz="5" w:space="0" w:color="000000"/>
              <w:right w:val="single" w:sz="5" w:space="0" w:color="000000"/>
            </w:tcBorders>
          </w:tcPr>
          <w:p w14:paraId="3C3EC8E4" w14:textId="77777777" w:rsidR="009855E6" w:rsidRPr="000F2CCE" w:rsidRDefault="009855E6" w:rsidP="000F2CCE">
            <w:pPr>
              <w:rPr>
                <w:lang w:val="en-US"/>
              </w:rPr>
            </w:pPr>
            <w:proofErr w:type="spellStart"/>
            <w:r>
              <w:rPr>
                <w:lang w:val="en-US"/>
              </w:rPr>
              <w:t>Medlem</w:t>
            </w:r>
            <w:r w:rsidR="00BE1FD7">
              <w:rPr>
                <w:lang w:val="en-US"/>
              </w:rPr>
              <w:t>sföretag</w:t>
            </w:r>
            <w:proofErr w:type="spellEnd"/>
          </w:p>
        </w:tc>
      </w:tr>
      <w:tr w:rsidR="009855E6" w:rsidRPr="000F2CCE" w14:paraId="44153EB0" w14:textId="77777777" w:rsidTr="00EB2D9A">
        <w:trPr>
          <w:trHeight w:hRule="exact" w:val="535"/>
        </w:trPr>
        <w:tc>
          <w:tcPr>
            <w:tcW w:w="9210" w:type="dxa"/>
            <w:tcBorders>
              <w:top w:val="single" w:sz="5" w:space="0" w:color="000000"/>
              <w:left w:val="single" w:sz="5" w:space="0" w:color="000000"/>
              <w:bottom w:val="single" w:sz="5" w:space="0" w:color="000000"/>
              <w:right w:val="single" w:sz="5" w:space="0" w:color="000000"/>
            </w:tcBorders>
          </w:tcPr>
          <w:p w14:paraId="56277DE3" w14:textId="77777777" w:rsidR="009855E6" w:rsidRDefault="009855E6" w:rsidP="000F2CCE">
            <w:pPr>
              <w:rPr>
                <w:lang w:val="en-US"/>
              </w:rPr>
            </w:pPr>
            <w:proofErr w:type="spellStart"/>
            <w:r>
              <w:rPr>
                <w:lang w:val="en-US"/>
              </w:rPr>
              <w:t>Organisationsnummer</w:t>
            </w:r>
            <w:proofErr w:type="spellEnd"/>
          </w:p>
        </w:tc>
      </w:tr>
    </w:tbl>
    <w:p w14:paraId="7E12BBE0" w14:textId="77777777" w:rsidR="009855E6" w:rsidRDefault="009855E6">
      <w:pPr>
        <w:rPr>
          <w:b/>
        </w:rPr>
      </w:pPr>
    </w:p>
    <w:p w14:paraId="2FBE8DB1" w14:textId="77777777" w:rsidR="0096147D" w:rsidRPr="0096147D" w:rsidRDefault="0096147D">
      <w:pPr>
        <w:rPr>
          <w:b/>
        </w:rPr>
      </w:pPr>
      <w:r>
        <w:rPr>
          <w:b/>
        </w:rPr>
        <w:t>l</w:t>
      </w:r>
      <w:r w:rsidRPr="0096147D">
        <w:rPr>
          <w:b/>
        </w:rPr>
        <w:t>ämnar fullmakt till</w:t>
      </w:r>
    </w:p>
    <w:tbl>
      <w:tblPr>
        <w:tblW w:w="9210" w:type="dxa"/>
        <w:tblInd w:w="-6" w:type="dxa"/>
        <w:tblLayout w:type="fixed"/>
        <w:tblLook w:val="01E0" w:firstRow="1" w:lastRow="1" w:firstColumn="1" w:lastColumn="1" w:noHBand="0" w:noVBand="0"/>
      </w:tblPr>
      <w:tblGrid>
        <w:gridCol w:w="9210"/>
      </w:tblGrid>
      <w:tr w:rsidR="0096147D" w:rsidRPr="000F2CCE" w14:paraId="2BE8E7B0" w14:textId="77777777" w:rsidTr="00182F29">
        <w:trPr>
          <w:trHeight w:hRule="exact" w:val="535"/>
        </w:trPr>
        <w:tc>
          <w:tcPr>
            <w:tcW w:w="9210" w:type="dxa"/>
            <w:tcBorders>
              <w:top w:val="single" w:sz="5" w:space="0" w:color="000000"/>
              <w:left w:val="single" w:sz="5" w:space="0" w:color="000000"/>
              <w:bottom w:val="single" w:sz="5" w:space="0" w:color="000000"/>
              <w:right w:val="single" w:sz="5" w:space="0" w:color="000000"/>
            </w:tcBorders>
          </w:tcPr>
          <w:p w14:paraId="3C4E88F5" w14:textId="77777777" w:rsidR="0096147D" w:rsidRPr="000F2CCE" w:rsidRDefault="00BE1FD7" w:rsidP="000F2CCE">
            <w:pPr>
              <w:rPr>
                <w:lang w:val="en-US"/>
              </w:rPr>
            </w:pPr>
            <w:proofErr w:type="spellStart"/>
            <w:r>
              <w:rPr>
                <w:lang w:val="en-US"/>
              </w:rPr>
              <w:t>Namn</w:t>
            </w:r>
            <w:proofErr w:type="spellEnd"/>
          </w:p>
        </w:tc>
      </w:tr>
    </w:tbl>
    <w:p w14:paraId="210D05C2" w14:textId="77777777" w:rsidR="006F3A73" w:rsidRDefault="006F3A73" w:rsidP="000F2CCE">
      <w:pPr>
        <w:rPr>
          <w:b/>
        </w:rPr>
      </w:pPr>
    </w:p>
    <w:p w14:paraId="0BA2AD82" w14:textId="0BA7A32B" w:rsidR="009855E6" w:rsidRPr="00BB0EF7" w:rsidRDefault="0096147D" w:rsidP="009855E6">
      <w:pPr>
        <w:rPr>
          <w:b/>
        </w:rPr>
      </w:pPr>
      <w:r w:rsidRPr="0096147D">
        <w:rPr>
          <w:b/>
        </w:rPr>
        <w:t xml:space="preserve">att vid Föreningens Installatörsföretagens </w:t>
      </w:r>
      <w:r w:rsidR="0071186E">
        <w:rPr>
          <w:b/>
        </w:rPr>
        <w:t xml:space="preserve">ordinarie </w:t>
      </w:r>
      <w:r w:rsidRPr="0096147D">
        <w:rPr>
          <w:b/>
        </w:rPr>
        <w:t>föreningsstämma 20</w:t>
      </w:r>
      <w:r w:rsidR="00E45D5B">
        <w:rPr>
          <w:b/>
        </w:rPr>
        <w:t>2</w:t>
      </w:r>
      <w:r w:rsidR="00291416">
        <w:rPr>
          <w:b/>
        </w:rPr>
        <w:t>2</w:t>
      </w:r>
      <w:r w:rsidRPr="0096147D">
        <w:rPr>
          <w:b/>
        </w:rPr>
        <w:t xml:space="preserve"> föra medlemmens talan och rösta för medlemmens räkning</w:t>
      </w:r>
    </w:p>
    <w:tbl>
      <w:tblPr>
        <w:tblW w:w="9210" w:type="dxa"/>
        <w:tblInd w:w="-6" w:type="dxa"/>
        <w:tblLayout w:type="fixed"/>
        <w:tblLook w:val="01E0" w:firstRow="1" w:lastRow="1" w:firstColumn="1" w:lastColumn="1" w:noHBand="0" w:noVBand="0"/>
      </w:tblPr>
      <w:tblGrid>
        <w:gridCol w:w="9210"/>
      </w:tblGrid>
      <w:tr w:rsidR="009855E6" w:rsidRPr="000F2CCE" w14:paraId="0EC5B78B" w14:textId="77777777" w:rsidTr="00AD69B4">
        <w:trPr>
          <w:trHeight w:hRule="exact" w:val="515"/>
        </w:trPr>
        <w:tc>
          <w:tcPr>
            <w:tcW w:w="9210" w:type="dxa"/>
            <w:tcBorders>
              <w:top w:val="single" w:sz="5" w:space="0" w:color="000000"/>
              <w:left w:val="single" w:sz="5" w:space="0" w:color="000000"/>
              <w:bottom w:val="single" w:sz="5" w:space="0" w:color="000000"/>
              <w:right w:val="single" w:sz="5" w:space="0" w:color="000000"/>
            </w:tcBorders>
          </w:tcPr>
          <w:p w14:paraId="7AE71962" w14:textId="77777777" w:rsidR="009855E6" w:rsidRPr="000F2CCE" w:rsidRDefault="009855E6" w:rsidP="00AD69B4">
            <w:r>
              <w:rPr>
                <w:lang w:val="en-US"/>
              </w:rPr>
              <w:t>Ort och datum</w:t>
            </w:r>
          </w:p>
        </w:tc>
      </w:tr>
      <w:tr w:rsidR="009855E6" w:rsidRPr="000F2CCE" w14:paraId="0E70B1B7" w14:textId="77777777" w:rsidTr="00AD69B4">
        <w:trPr>
          <w:trHeight w:hRule="exact" w:val="515"/>
        </w:trPr>
        <w:tc>
          <w:tcPr>
            <w:tcW w:w="9210" w:type="dxa"/>
            <w:tcBorders>
              <w:top w:val="single" w:sz="5" w:space="0" w:color="000000"/>
              <w:left w:val="single" w:sz="5" w:space="0" w:color="000000"/>
              <w:bottom w:val="single" w:sz="5" w:space="0" w:color="000000"/>
              <w:right w:val="single" w:sz="5" w:space="0" w:color="000000"/>
            </w:tcBorders>
          </w:tcPr>
          <w:p w14:paraId="521F1B8C" w14:textId="77777777" w:rsidR="009855E6" w:rsidRPr="000F2CCE" w:rsidRDefault="009855E6" w:rsidP="00AD69B4">
            <w:pPr>
              <w:rPr>
                <w:b/>
                <w:bCs/>
              </w:rPr>
            </w:pPr>
            <w:r>
              <w:t>Underskrift VD/firmatecknare för medlem</w:t>
            </w:r>
            <w:r w:rsidR="00BE1FD7">
              <w:t>sföretag</w:t>
            </w:r>
          </w:p>
        </w:tc>
      </w:tr>
      <w:tr w:rsidR="0071186E" w:rsidRPr="000F2CCE" w14:paraId="041C94FA" w14:textId="77777777" w:rsidTr="00AD69B4">
        <w:trPr>
          <w:trHeight w:hRule="exact" w:val="515"/>
        </w:trPr>
        <w:tc>
          <w:tcPr>
            <w:tcW w:w="9210" w:type="dxa"/>
            <w:tcBorders>
              <w:top w:val="single" w:sz="5" w:space="0" w:color="000000"/>
              <w:left w:val="single" w:sz="5" w:space="0" w:color="000000"/>
              <w:bottom w:val="single" w:sz="5" w:space="0" w:color="000000"/>
              <w:right w:val="single" w:sz="5" w:space="0" w:color="000000"/>
            </w:tcBorders>
          </w:tcPr>
          <w:p w14:paraId="145E6385" w14:textId="77777777" w:rsidR="0071186E" w:rsidRDefault="00BE1FD7" w:rsidP="00AD69B4">
            <w:r>
              <w:t>Namnförtydligande</w:t>
            </w:r>
          </w:p>
        </w:tc>
      </w:tr>
    </w:tbl>
    <w:p w14:paraId="578BDC03" w14:textId="77777777" w:rsidR="009855E6" w:rsidRPr="0096147D" w:rsidRDefault="009855E6" w:rsidP="000F2CCE">
      <w:pPr>
        <w:rPr>
          <w:b/>
        </w:rPr>
      </w:pPr>
    </w:p>
    <w:sectPr w:rsidR="009855E6" w:rsidRPr="0096147D" w:rsidSect="006F3A73">
      <w:headerReference w:type="default" r:id="rId9"/>
      <w:footerReference w:type="default" r:id="rId10"/>
      <w:headerReference w:type="first" r:id="rId11"/>
      <w:footerReference w:type="first" r:id="rId12"/>
      <w:pgSz w:w="11906" w:h="16838" w:code="9"/>
      <w:pgMar w:top="1418" w:right="1416" w:bottom="993" w:left="1418" w:header="284" w:footer="1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F1F0" w14:textId="77777777" w:rsidR="00EF6E4A" w:rsidRDefault="00EF6E4A" w:rsidP="003664F1">
      <w:pPr>
        <w:spacing w:after="0" w:line="240" w:lineRule="auto"/>
      </w:pPr>
      <w:r>
        <w:separator/>
      </w:r>
    </w:p>
  </w:endnote>
  <w:endnote w:type="continuationSeparator" w:id="0">
    <w:p w14:paraId="6902627A" w14:textId="77777777" w:rsidR="00EF6E4A" w:rsidRDefault="00EF6E4A" w:rsidP="0036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77"/>
    </w:tblGrid>
    <w:tr w:rsidR="002640C6" w14:paraId="44EBED21" w14:textId="77777777" w:rsidTr="0029694A">
      <w:trPr>
        <w:trHeight w:val="851"/>
      </w:trPr>
      <w:tc>
        <w:tcPr>
          <w:tcW w:w="10177" w:type="dxa"/>
          <w:vAlign w:val="bottom"/>
          <w:hideMark/>
        </w:tcPr>
        <w:p w14:paraId="385C3863" w14:textId="77777777" w:rsidR="002640C6" w:rsidRPr="00471E28" w:rsidRDefault="002640C6" w:rsidP="002640C6">
          <w:pPr>
            <w:pStyle w:val="Sidfot"/>
            <w:spacing w:line="200" w:lineRule="atLeast"/>
            <w:jc w:val="right"/>
            <w:rPr>
              <w:rFonts w:ascii="Arial" w:hAnsi="Arial" w:cs="Arial"/>
              <w:sz w:val="17"/>
              <w:szCs w:val="17"/>
              <w:lang w:val="en-US"/>
            </w:rPr>
          </w:pPr>
          <w:r w:rsidRPr="00471E28">
            <w:rPr>
              <w:rFonts w:ascii="Arial" w:hAnsi="Arial" w:cs="Arial"/>
              <w:bCs/>
              <w:sz w:val="17"/>
              <w:szCs w:val="17"/>
              <w:lang w:val="en-US"/>
            </w:rPr>
            <w:fldChar w:fldCharType="begin"/>
          </w:r>
          <w:r w:rsidRPr="00471E28">
            <w:rPr>
              <w:rFonts w:ascii="Arial" w:hAnsi="Arial" w:cs="Arial"/>
              <w:bCs/>
              <w:sz w:val="17"/>
              <w:szCs w:val="17"/>
              <w:lang w:val="en-US"/>
            </w:rPr>
            <w:instrText>PAGE  \* Arabic  \* MERGEFORMAT</w:instrText>
          </w:r>
          <w:r w:rsidRPr="00471E28">
            <w:rPr>
              <w:rFonts w:ascii="Arial" w:hAnsi="Arial" w:cs="Arial"/>
              <w:bCs/>
              <w:sz w:val="17"/>
              <w:szCs w:val="17"/>
              <w:lang w:val="en-US"/>
            </w:rPr>
            <w:fldChar w:fldCharType="separate"/>
          </w:r>
          <w:r w:rsidR="00BE1FD7">
            <w:rPr>
              <w:rFonts w:ascii="Arial" w:hAnsi="Arial" w:cs="Arial"/>
              <w:bCs/>
              <w:noProof/>
              <w:sz w:val="17"/>
              <w:szCs w:val="17"/>
              <w:lang w:val="en-US"/>
            </w:rPr>
            <w:t>2</w:t>
          </w:r>
          <w:r w:rsidRPr="00471E28">
            <w:rPr>
              <w:rFonts w:ascii="Arial" w:hAnsi="Arial" w:cs="Arial"/>
              <w:bCs/>
              <w:sz w:val="17"/>
              <w:szCs w:val="17"/>
              <w:lang w:val="en-US"/>
            </w:rPr>
            <w:fldChar w:fldCharType="end"/>
          </w:r>
          <w:r w:rsidR="00471E28" w:rsidRPr="00471E28">
            <w:rPr>
              <w:rFonts w:ascii="Arial" w:hAnsi="Arial" w:cs="Arial"/>
              <w:bCs/>
              <w:sz w:val="17"/>
              <w:szCs w:val="17"/>
              <w:lang w:val="en-US"/>
            </w:rPr>
            <w:t xml:space="preserve"> </w:t>
          </w:r>
          <w:r w:rsidRPr="00471E28">
            <w:rPr>
              <w:rFonts w:ascii="Arial" w:hAnsi="Arial" w:cs="Arial"/>
              <w:bCs/>
              <w:sz w:val="17"/>
              <w:szCs w:val="17"/>
              <w:lang w:val="en-US"/>
            </w:rPr>
            <w:t>/</w:t>
          </w:r>
          <w:r w:rsidR="00471E28" w:rsidRPr="00471E28">
            <w:rPr>
              <w:rFonts w:ascii="Arial" w:hAnsi="Arial" w:cs="Arial"/>
              <w:bCs/>
              <w:sz w:val="17"/>
              <w:szCs w:val="17"/>
              <w:lang w:val="en-US"/>
            </w:rPr>
            <w:t xml:space="preserve"> </w:t>
          </w:r>
          <w:r w:rsidRPr="00471E28">
            <w:rPr>
              <w:rFonts w:ascii="Arial" w:hAnsi="Arial" w:cs="Arial"/>
              <w:bCs/>
              <w:sz w:val="17"/>
              <w:szCs w:val="17"/>
              <w:lang w:val="en-US"/>
            </w:rPr>
            <w:fldChar w:fldCharType="begin"/>
          </w:r>
          <w:r w:rsidRPr="00471E28">
            <w:rPr>
              <w:rFonts w:ascii="Arial" w:hAnsi="Arial" w:cs="Arial"/>
              <w:bCs/>
              <w:sz w:val="17"/>
              <w:szCs w:val="17"/>
              <w:lang w:val="en-US"/>
            </w:rPr>
            <w:instrText>NUMPAGES  \* Arabic  \* MERGEFORMAT</w:instrText>
          </w:r>
          <w:r w:rsidRPr="00471E28">
            <w:rPr>
              <w:rFonts w:ascii="Arial" w:hAnsi="Arial" w:cs="Arial"/>
              <w:bCs/>
              <w:sz w:val="17"/>
              <w:szCs w:val="17"/>
              <w:lang w:val="en-US"/>
            </w:rPr>
            <w:fldChar w:fldCharType="separate"/>
          </w:r>
          <w:r w:rsidR="00BE1FD7">
            <w:rPr>
              <w:rFonts w:ascii="Arial" w:hAnsi="Arial" w:cs="Arial"/>
              <w:bCs/>
              <w:noProof/>
              <w:sz w:val="17"/>
              <w:szCs w:val="17"/>
              <w:lang w:val="en-US"/>
            </w:rPr>
            <w:t>2</w:t>
          </w:r>
          <w:r w:rsidRPr="00471E28">
            <w:rPr>
              <w:rFonts w:ascii="Arial" w:hAnsi="Arial" w:cs="Arial"/>
              <w:bCs/>
              <w:sz w:val="17"/>
              <w:szCs w:val="17"/>
              <w:lang w:val="en-US"/>
            </w:rPr>
            <w:fldChar w:fldCharType="end"/>
          </w:r>
        </w:p>
      </w:tc>
    </w:tr>
  </w:tbl>
  <w:p w14:paraId="29F4E98D" w14:textId="77777777" w:rsidR="002640C6" w:rsidRPr="003B6886" w:rsidRDefault="002640C6" w:rsidP="002640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1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77"/>
    </w:tblGrid>
    <w:tr w:rsidR="00471E28" w14:paraId="3A61F460" w14:textId="77777777" w:rsidTr="001340AA">
      <w:trPr>
        <w:trHeight w:val="851"/>
      </w:trPr>
      <w:tc>
        <w:tcPr>
          <w:tcW w:w="10177" w:type="dxa"/>
          <w:vAlign w:val="bottom"/>
          <w:hideMark/>
        </w:tcPr>
        <w:p w14:paraId="6F696C05" w14:textId="77777777" w:rsidR="00471E28" w:rsidRPr="00471E28" w:rsidRDefault="00471E28" w:rsidP="00471E28">
          <w:pPr>
            <w:pStyle w:val="Sidfot"/>
            <w:spacing w:line="200" w:lineRule="atLeast"/>
            <w:jc w:val="right"/>
            <w:rPr>
              <w:rFonts w:ascii="Arial" w:hAnsi="Arial" w:cs="Arial"/>
              <w:sz w:val="17"/>
              <w:szCs w:val="17"/>
              <w:lang w:val="en-US"/>
            </w:rPr>
          </w:pPr>
          <w:r w:rsidRPr="00471E28">
            <w:rPr>
              <w:rFonts w:ascii="Arial" w:hAnsi="Arial" w:cs="Arial"/>
              <w:bCs/>
              <w:sz w:val="17"/>
              <w:szCs w:val="17"/>
              <w:lang w:val="en-US"/>
            </w:rPr>
            <w:fldChar w:fldCharType="begin"/>
          </w:r>
          <w:r w:rsidRPr="00471E28">
            <w:rPr>
              <w:rFonts w:ascii="Arial" w:hAnsi="Arial" w:cs="Arial"/>
              <w:bCs/>
              <w:sz w:val="17"/>
              <w:szCs w:val="17"/>
              <w:lang w:val="en-US"/>
            </w:rPr>
            <w:instrText>PAGE  \* Arabic  \* MERGEFORMAT</w:instrText>
          </w:r>
          <w:r w:rsidRPr="00471E28">
            <w:rPr>
              <w:rFonts w:ascii="Arial" w:hAnsi="Arial" w:cs="Arial"/>
              <w:bCs/>
              <w:sz w:val="17"/>
              <w:szCs w:val="17"/>
              <w:lang w:val="en-US"/>
            </w:rPr>
            <w:fldChar w:fldCharType="separate"/>
          </w:r>
          <w:r w:rsidR="00BE1FD7">
            <w:rPr>
              <w:rFonts w:ascii="Arial" w:hAnsi="Arial" w:cs="Arial"/>
              <w:bCs/>
              <w:noProof/>
              <w:sz w:val="17"/>
              <w:szCs w:val="17"/>
              <w:lang w:val="en-US"/>
            </w:rPr>
            <w:t>1</w:t>
          </w:r>
          <w:r w:rsidRPr="00471E28">
            <w:rPr>
              <w:rFonts w:ascii="Arial" w:hAnsi="Arial" w:cs="Arial"/>
              <w:bCs/>
              <w:sz w:val="17"/>
              <w:szCs w:val="17"/>
              <w:lang w:val="en-US"/>
            </w:rPr>
            <w:fldChar w:fldCharType="end"/>
          </w:r>
          <w:r w:rsidRPr="00471E28">
            <w:rPr>
              <w:rFonts w:ascii="Arial" w:hAnsi="Arial" w:cs="Arial"/>
              <w:bCs/>
              <w:sz w:val="17"/>
              <w:szCs w:val="17"/>
              <w:lang w:val="en-US"/>
            </w:rPr>
            <w:t xml:space="preserve"> / </w:t>
          </w:r>
          <w:r w:rsidRPr="00471E28">
            <w:rPr>
              <w:rFonts w:ascii="Arial" w:hAnsi="Arial" w:cs="Arial"/>
              <w:bCs/>
              <w:sz w:val="17"/>
              <w:szCs w:val="17"/>
              <w:lang w:val="en-US"/>
            </w:rPr>
            <w:fldChar w:fldCharType="begin"/>
          </w:r>
          <w:r w:rsidRPr="00471E28">
            <w:rPr>
              <w:rFonts w:ascii="Arial" w:hAnsi="Arial" w:cs="Arial"/>
              <w:bCs/>
              <w:sz w:val="17"/>
              <w:szCs w:val="17"/>
              <w:lang w:val="en-US"/>
            </w:rPr>
            <w:instrText>NUMPAGES  \* Arabic  \* MERGEFORMAT</w:instrText>
          </w:r>
          <w:r w:rsidRPr="00471E28">
            <w:rPr>
              <w:rFonts w:ascii="Arial" w:hAnsi="Arial" w:cs="Arial"/>
              <w:bCs/>
              <w:sz w:val="17"/>
              <w:szCs w:val="17"/>
              <w:lang w:val="en-US"/>
            </w:rPr>
            <w:fldChar w:fldCharType="separate"/>
          </w:r>
          <w:r w:rsidR="00BE1FD7">
            <w:rPr>
              <w:rFonts w:ascii="Arial" w:hAnsi="Arial" w:cs="Arial"/>
              <w:bCs/>
              <w:noProof/>
              <w:sz w:val="17"/>
              <w:szCs w:val="17"/>
              <w:lang w:val="en-US"/>
            </w:rPr>
            <w:t>2</w:t>
          </w:r>
          <w:r w:rsidRPr="00471E28">
            <w:rPr>
              <w:rFonts w:ascii="Arial" w:hAnsi="Arial" w:cs="Arial"/>
              <w:bCs/>
              <w:sz w:val="17"/>
              <w:szCs w:val="17"/>
              <w:lang w:val="en-US"/>
            </w:rPr>
            <w:fldChar w:fldCharType="end"/>
          </w:r>
        </w:p>
      </w:tc>
    </w:tr>
  </w:tbl>
  <w:p w14:paraId="5AE8EAC1" w14:textId="77777777" w:rsidR="00471E28" w:rsidRDefault="00471E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0BA68" w14:textId="77777777" w:rsidR="00EF6E4A" w:rsidRPr="00745A51" w:rsidRDefault="00EF6E4A" w:rsidP="00745A51">
      <w:pPr>
        <w:pStyle w:val="Sidfot"/>
      </w:pPr>
    </w:p>
  </w:footnote>
  <w:footnote w:type="continuationSeparator" w:id="0">
    <w:p w14:paraId="08E6DD14" w14:textId="77777777" w:rsidR="00EF6E4A" w:rsidRDefault="00EF6E4A" w:rsidP="00366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35A0" w14:textId="77777777" w:rsidR="008E55D5" w:rsidRDefault="007F450C" w:rsidP="00546BE4">
    <w:pPr>
      <w:spacing w:after="600"/>
    </w:pPr>
    <w:r>
      <w:rPr>
        <w:noProof/>
        <w:lang w:eastAsia="sv-SE"/>
      </w:rPr>
      <mc:AlternateContent>
        <mc:Choice Requires="wpg">
          <w:drawing>
            <wp:anchor distT="0" distB="0" distL="114300" distR="114300" simplePos="0" relativeHeight="251662336" behindDoc="0" locked="0" layoutInCell="1" allowOverlap="1" wp14:anchorId="110F9259" wp14:editId="1D6E208C">
              <wp:simplePos x="0" y="0"/>
              <wp:positionH relativeFrom="column">
                <wp:posOffset>-1468755</wp:posOffset>
              </wp:positionH>
              <wp:positionV relativeFrom="paragraph">
                <wp:posOffset>635</wp:posOffset>
              </wp:positionV>
              <wp:extent cx="7383771" cy="349200"/>
              <wp:effectExtent l="0" t="0" r="8255" b="0"/>
              <wp:wrapNone/>
              <wp:docPr id="1" name="Grupp 1"/>
              <wp:cNvGraphicFramePr/>
              <a:graphic xmlns:a="http://schemas.openxmlformats.org/drawingml/2006/main">
                <a:graphicData uri="http://schemas.microsoft.com/office/word/2010/wordprocessingGroup">
                  <wpg:wgp>
                    <wpg:cNvGrpSpPr/>
                    <wpg:grpSpPr>
                      <a:xfrm>
                        <a:off x="0" y="0"/>
                        <a:ext cx="7383771" cy="349200"/>
                        <a:chOff x="0" y="0"/>
                        <a:chExt cx="7383771" cy="349200"/>
                      </a:xfrm>
                    </wpg:grpSpPr>
                    <wpg:grpSp>
                      <wpg:cNvPr id="28" name="Grupp 122"/>
                      <wpg:cNvGrpSpPr/>
                      <wpg:grpSpPr>
                        <a:xfrm>
                          <a:off x="7000875" y="0"/>
                          <a:ext cx="382896" cy="349200"/>
                          <a:chOff x="8670959" y="95694"/>
                          <a:chExt cx="5159375" cy="4692650"/>
                        </a:xfrm>
                        <a:solidFill>
                          <a:schemeClr val="accent1"/>
                        </a:solidFill>
                      </wpg:grpSpPr>
                      <wps:wsp>
                        <wps:cNvPr id="29" name="Freeform 5"/>
                        <wps:cNvSpPr>
                          <a:spLocks/>
                        </wps:cNvSpPr>
                        <wps:spPr bwMode="auto">
                          <a:xfrm>
                            <a:off x="8670959" y="1203769"/>
                            <a:ext cx="976313" cy="3584575"/>
                          </a:xfrm>
                          <a:custGeom>
                            <a:avLst/>
                            <a:gdLst>
                              <a:gd name="T0" fmla="*/ 0 w 260"/>
                              <a:gd name="T1" fmla="*/ 922 h 953"/>
                              <a:gd name="T2" fmla="*/ 31 w 260"/>
                              <a:gd name="T3" fmla="*/ 953 h 953"/>
                              <a:gd name="T4" fmla="*/ 228 w 260"/>
                              <a:gd name="T5" fmla="*/ 953 h 953"/>
                              <a:gd name="T6" fmla="*/ 260 w 260"/>
                              <a:gd name="T7" fmla="*/ 922 h 953"/>
                              <a:gd name="T8" fmla="*/ 260 w 260"/>
                              <a:gd name="T9" fmla="*/ 0 h 953"/>
                              <a:gd name="T10" fmla="*/ 0 w 260"/>
                              <a:gd name="T11" fmla="*/ 212 h 953"/>
                              <a:gd name="T12" fmla="*/ 0 w 260"/>
                              <a:gd name="T13" fmla="*/ 922 h 953"/>
                            </a:gdLst>
                            <a:ahLst/>
                            <a:cxnLst>
                              <a:cxn ang="0">
                                <a:pos x="T0" y="T1"/>
                              </a:cxn>
                              <a:cxn ang="0">
                                <a:pos x="T2" y="T3"/>
                              </a:cxn>
                              <a:cxn ang="0">
                                <a:pos x="T4" y="T5"/>
                              </a:cxn>
                              <a:cxn ang="0">
                                <a:pos x="T6" y="T7"/>
                              </a:cxn>
                              <a:cxn ang="0">
                                <a:pos x="T8" y="T9"/>
                              </a:cxn>
                              <a:cxn ang="0">
                                <a:pos x="T10" y="T11"/>
                              </a:cxn>
                              <a:cxn ang="0">
                                <a:pos x="T12" y="T13"/>
                              </a:cxn>
                            </a:cxnLst>
                            <a:rect l="0" t="0" r="r" b="b"/>
                            <a:pathLst>
                              <a:path w="260" h="953">
                                <a:moveTo>
                                  <a:pt x="0" y="922"/>
                                </a:moveTo>
                                <a:cubicBezTo>
                                  <a:pt x="0" y="939"/>
                                  <a:pt x="14" y="953"/>
                                  <a:pt x="31" y="953"/>
                                </a:cubicBezTo>
                                <a:cubicBezTo>
                                  <a:pt x="228" y="953"/>
                                  <a:pt x="228" y="953"/>
                                  <a:pt x="228" y="953"/>
                                </a:cubicBezTo>
                                <a:cubicBezTo>
                                  <a:pt x="245" y="953"/>
                                  <a:pt x="260" y="939"/>
                                  <a:pt x="260" y="922"/>
                                </a:cubicBezTo>
                                <a:cubicBezTo>
                                  <a:pt x="260" y="0"/>
                                  <a:pt x="260" y="0"/>
                                  <a:pt x="260" y="0"/>
                                </a:cubicBezTo>
                                <a:cubicBezTo>
                                  <a:pt x="0" y="212"/>
                                  <a:pt x="0" y="212"/>
                                  <a:pt x="0" y="212"/>
                                </a:cubicBezTo>
                                <a:lnTo>
                                  <a:pt x="0" y="92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6"/>
                        <wps:cNvSpPr>
                          <a:spLocks/>
                        </wps:cNvSpPr>
                        <wps:spPr bwMode="auto">
                          <a:xfrm>
                            <a:off x="9806021" y="95694"/>
                            <a:ext cx="4024313" cy="4692650"/>
                          </a:xfrm>
                          <a:custGeom>
                            <a:avLst/>
                            <a:gdLst>
                              <a:gd name="T0" fmla="*/ 1071 w 1071"/>
                              <a:gd name="T1" fmla="*/ 32 h 1248"/>
                              <a:gd name="T2" fmla="*/ 1041 w 1071"/>
                              <a:gd name="T3" fmla="*/ 0 h 1248"/>
                              <a:gd name="T4" fmla="*/ 850 w 1071"/>
                              <a:gd name="T5" fmla="*/ 0 h 1248"/>
                              <a:gd name="T6" fmla="*/ 820 w 1071"/>
                              <a:gd name="T7" fmla="*/ 31 h 1248"/>
                              <a:gd name="T8" fmla="*/ 820 w 1071"/>
                              <a:gd name="T9" fmla="*/ 738 h 1248"/>
                              <a:gd name="T10" fmla="*/ 802 w 1071"/>
                              <a:gd name="T11" fmla="*/ 757 h 1248"/>
                              <a:gd name="T12" fmla="*/ 787 w 1071"/>
                              <a:gd name="T13" fmla="*/ 749 h 1248"/>
                              <a:gd name="T14" fmla="*/ 314 w 1071"/>
                              <a:gd name="T15" fmla="*/ 5 h 1248"/>
                              <a:gd name="T16" fmla="*/ 0 w 1071"/>
                              <a:gd name="T17" fmla="*/ 260 h 1248"/>
                              <a:gd name="T18" fmla="*/ 0 w 1071"/>
                              <a:gd name="T19" fmla="*/ 1217 h 1248"/>
                              <a:gd name="T20" fmla="*/ 30 w 1071"/>
                              <a:gd name="T21" fmla="*/ 1248 h 1248"/>
                              <a:gd name="T22" fmla="*/ 30 w 1071"/>
                              <a:gd name="T23" fmla="*/ 1248 h 1248"/>
                              <a:gd name="T24" fmla="*/ 30 w 1071"/>
                              <a:gd name="T25" fmla="*/ 1248 h 1248"/>
                              <a:gd name="T26" fmla="*/ 221 w 1071"/>
                              <a:gd name="T27" fmla="*/ 1248 h 1248"/>
                              <a:gd name="T28" fmla="*/ 221 w 1071"/>
                              <a:gd name="T29" fmla="*/ 1246 h 1248"/>
                              <a:gd name="T30" fmla="*/ 222 w 1071"/>
                              <a:gd name="T31" fmla="*/ 1248 h 1248"/>
                              <a:gd name="T32" fmla="*/ 251 w 1071"/>
                              <a:gd name="T33" fmla="*/ 1217 h 1248"/>
                              <a:gd name="T34" fmla="*/ 251 w 1071"/>
                              <a:gd name="T35" fmla="*/ 438 h 1248"/>
                              <a:gd name="T36" fmla="*/ 251 w 1071"/>
                              <a:gd name="T37" fmla="*/ 438 h 1248"/>
                              <a:gd name="T38" fmla="*/ 251 w 1071"/>
                              <a:gd name="T39" fmla="*/ 438 h 1248"/>
                              <a:gd name="T40" fmla="*/ 270 w 1071"/>
                              <a:gd name="T41" fmla="*/ 420 h 1248"/>
                              <a:gd name="T42" fmla="*/ 285 w 1071"/>
                              <a:gd name="T43" fmla="*/ 428 h 1248"/>
                              <a:gd name="T44" fmla="*/ 285 w 1071"/>
                              <a:gd name="T45" fmla="*/ 428 h 1248"/>
                              <a:gd name="T46" fmla="*/ 798 w 1071"/>
                              <a:gd name="T47" fmla="*/ 1234 h 1248"/>
                              <a:gd name="T48" fmla="*/ 798 w 1071"/>
                              <a:gd name="T49" fmla="*/ 1234 h 1248"/>
                              <a:gd name="T50" fmla="*/ 798 w 1071"/>
                              <a:gd name="T51" fmla="*/ 1234 h 1248"/>
                              <a:gd name="T52" fmla="*/ 822 w 1071"/>
                              <a:gd name="T53" fmla="*/ 1248 h 1248"/>
                              <a:gd name="T54" fmla="*/ 822 w 1071"/>
                              <a:gd name="T55" fmla="*/ 1248 h 1248"/>
                              <a:gd name="T56" fmla="*/ 1042 w 1071"/>
                              <a:gd name="T57" fmla="*/ 1248 h 1248"/>
                              <a:gd name="T58" fmla="*/ 1071 w 1071"/>
                              <a:gd name="T59" fmla="*/ 1217 h 1248"/>
                              <a:gd name="T60" fmla="*/ 1071 w 1071"/>
                              <a:gd name="T61" fmla="*/ 32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71" h="1248">
                                <a:moveTo>
                                  <a:pt x="1071" y="32"/>
                                </a:moveTo>
                                <a:cubicBezTo>
                                  <a:pt x="1071" y="15"/>
                                  <a:pt x="1058" y="1"/>
                                  <a:pt x="1041" y="0"/>
                                </a:cubicBezTo>
                                <a:cubicBezTo>
                                  <a:pt x="850" y="0"/>
                                  <a:pt x="850" y="0"/>
                                  <a:pt x="850" y="0"/>
                                </a:cubicBezTo>
                                <a:cubicBezTo>
                                  <a:pt x="833" y="1"/>
                                  <a:pt x="821" y="14"/>
                                  <a:pt x="820" y="31"/>
                                </a:cubicBezTo>
                                <a:cubicBezTo>
                                  <a:pt x="820" y="31"/>
                                  <a:pt x="820" y="738"/>
                                  <a:pt x="820" y="738"/>
                                </a:cubicBezTo>
                                <a:cubicBezTo>
                                  <a:pt x="820" y="748"/>
                                  <a:pt x="812" y="757"/>
                                  <a:pt x="802" y="757"/>
                                </a:cubicBezTo>
                                <a:cubicBezTo>
                                  <a:pt x="796" y="757"/>
                                  <a:pt x="790" y="753"/>
                                  <a:pt x="787" y="749"/>
                                </a:cubicBezTo>
                                <a:cubicBezTo>
                                  <a:pt x="314" y="5"/>
                                  <a:pt x="314" y="5"/>
                                  <a:pt x="314" y="5"/>
                                </a:cubicBezTo>
                                <a:cubicBezTo>
                                  <a:pt x="0" y="260"/>
                                  <a:pt x="0" y="260"/>
                                  <a:pt x="0" y="260"/>
                                </a:cubicBezTo>
                                <a:cubicBezTo>
                                  <a:pt x="0" y="1217"/>
                                  <a:pt x="0" y="1217"/>
                                  <a:pt x="0" y="1217"/>
                                </a:cubicBezTo>
                                <a:cubicBezTo>
                                  <a:pt x="0" y="1233"/>
                                  <a:pt x="13" y="1247"/>
                                  <a:pt x="30" y="1248"/>
                                </a:cubicBezTo>
                                <a:cubicBezTo>
                                  <a:pt x="30" y="1248"/>
                                  <a:pt x="30" y="1248"/>
                                  <a:pt x="30" y="1248"/>
                                </a:cubicBezTo>
                                <a:cubicBezTo>
                                  <a:pt x="30" y="1248"/>
                                  <a:pt x="30" y="1248"/>
                                  <a:pt x="30" y="1248"/>
                                </a:cubicBezTo>
                                <a:cubicBezTo>
                                  <a:pt x="221" y="1248"/>
                                  <a:pt x="221" y="1248"/>
                                  <a:pt x="221" y="1248"/>
                                </a:cubicBezTo>
                                <a:cubicBezTo>
                                  <a:pt x="221" y="1246"/>
                                  <a:pt x="221" y="1246"/>
                                  <a:pt x="221" y="1246"/>
                                </a:cubicBezTo>
                                <a:cubicBezTo>
                                  <a:pt x="222" y="1248"/>
                                  <a:pt x="222" y="1248"/>
                                  <a:pt x="222" y="1248"/>
                                </a:cubicBezTo>
                                <a:cubicBezTo>
                                  <a:pt x="238" y="1247"/>
                                  <a:pt x="251" y="1233"/>
                                  <a:pt x="251" y="1217"/>
                                </a:cubicBezTo>
                                <a:cubicBezTo>
                                  <a:pt x="251" y="438"/>
                                  <a:pt x="251" y="438"/>
                                  <a:pt x="251" y="438"/>
                                </a:cubicBezTo>
                                <a:cubicBezTo>
                                  <a:pt x="251" y="438"/>
                                  <a:pt x="251" y="438"/>
                                  <a:pt x="251" y="438"/>
                                </a:cubicBezTo>
                                <a:cubicBezTo>
                                  <a:pt x="251" y="438"/>
                                  <a:pt x="251" y="438"/>
                                  <a:pt x="251" y="438"/>
                                </a:cubicBezTo>
                                <a:cubicBezTo>
                                  <a:pt x="251" y="428"/>
                                  <a:pt x="259" y="420"/>
                                  <a:pt x="270" y="420"/>
                                </a:cubicBezTo>
                                <a:cubicBezTo>
                                  <a:pt x="276" y="420"/>
                                  <a:pt x="282" y="423"/>
                                  <a:pt x="285" y="428"/>
                                </a:cubicBezTo>
                                <a:cubicBezTo>
                                  <a:pt x="285" y="428"/>
                                  <a:pt x="285" y="428"/>
                                  <a:pt x="285" y="428"/>
                                </a:cubicBezTo>
                                <a:cubicBezTo>
                                  <a:pt x="798" y="1234"/>
                                  <a:pt x="798" y="1234"/>
                                  <a:pt x="798" y="1234"/>
                                </a:cubicBezTo>
                                <a:cubicBezTo>
                                  <a:pt x="798" y="1234"/>
                                  <a:pt x="798" y="1234"/>
                                  <a:pt x="798" y="1234"/>
                                </a:cubicBezTo>
                                <a:cubicBezTo>
                                  <a:pt x="798" y="1234"/>
                                  <a:pt x="798" y="1234"/>
                                  <a:pt x="798" y="1234"/>
                                </a:cubicBezTo>
                                <a:cubicBezTo>
                                  <a:pt x="803" y="1242"/>
                                  <a:pt x="812" y="1247"/>
                                  <a:pt x="822" y="1248"/>
                                </a:cubicBezTo>
                                <a:cubicBezTo>
                                  <a:pt x="822" y="1248"/>
                                  <a:pt x="822" y="1248"/>
                                  <a:pt x="822" y="1248"/>
                                </a:cubicBezTo>
                                <a:cubicBezTo>
                                  <a:pt x="1042" y="1248"/>
                                  <a:pt x="1042" y="1248"/>
                                  <a:pt x="1042" y="1248"/>
                                </a:cubicBezTo>
                                <a:cubicBezTo>
                                  <a:pt x="1058" y="1247"/>
                                  <a:pt x="1071" y="1233"/>
                                  <a:pt x="1071" y="1217"/>
                                </a:cubicBezTo>
                                <a:lnTo>
                                  <a:pt x="1071" y="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1" name="Rak 21"/>
                      <wps:cNvCnPr/>
                      <wps:spPr>
                        <a:xfrm flipV="1">
                          <a:off x="0" y="171450"/>
                          <a:ext cx="6839418" cy="636"/>
                        </a:xfrm>
                        <a:prstGeom prst="line">
                          <a:avLst/>
                        </a:prstGeom>
                        <a:ln w="3175" cap="rnd">
                          <a:solidFill>
                            <a:schemeClr val="accent1"/>
                          </a:solidFill>
                          <a:roun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AFCED7" id="Grupp 1" o:spid="_x0000_s1026" style="position:absolute;margin-left:-115.65pt;margin-top:.05pt;width:581.4pt;height:27.5pt;z-index:251662336" coordsize="73837,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">
              <v:group id="Grupp 122" o:spid="_x0000_s1027" style="position:absolute;left:70008;width:3829;height:3492" coordorigin="86709,956" coordsize="51593,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 o:spid="_x0000_s1028" style="position:absolute;left:86709;top:12037;width:9763;height:35846;visibility:visible;mso-wrap-style:square;v-text-anchor:top" coordsize="26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" path="m,922v,17,14,31,31,31c228,953,228,953,228,953v17,,32,-14,32,-31c260,,260,,260,,,212,,212,,212l,922xe" filled="f" stroked="f">
                  <v:path arrowok="t" o:connecttype="custom" o:connectlocs="0,3467973;116407,3584575;856151,3584575;976313,3467973;976313,0;0,797408;0,3467973" o:connectangles="0,0,0,0,0,0,0"/>
                </v:shape>
                <v:shape id="Freeform 6" o:spid="_x0000_s1029" style="position:absolute;left:98060;top:956;width:40243;height:46927;visibility:visible;mso-wrap-style:square;v-text-anchor:top" coordsize="107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" path="m1071,32c1071,15,1058,1,1041,,850,,850,,850,,833,1,821,14,820,31v,,,707,,707c820,748,812,757,802,757v-6,,-12,-4,-15,-8c314,5,314,5,314,5,,260,,260,,260v,957,,957,,957c,1233,13,1247,30,1248v,,,,,c30,1248,30,1248,30,1248v191,,191,,191,c221,1246,221,1246,221,1246v1,2,1,2,1,2c238,1247,251,1233,251,1217v,-779,,-779,,-779c251,438,251,438,251,438v,,,,,c251,428,259,420,270,420v6,,12,3,15,8c285,428,285,428,285,428v513,806,513,806,513,806c798,1234,798,1234,798,1234v,,,,,c803,1242,812,1247,822,1248v,,,,,c1042,1248,1042,1248,1042,1248v16,-1,29,-15,29,-31l1071,32xe" filled="f" stroked="f">
                  <v:path arrowok="t" o:connecttype="custom" o:connectlocs="4024313,120324;3911587,0;3193899,0;3081173,116564;3081173,2774981;3013538,2846423;2957175,2816342;1179864,18801;0,977635;0,4576086;112726,4692650;112726,4692650;112726,4692650;830414,4692650;830414,4685130;834171,4692650;943140,4576086;943140,1646940;943140,1646940;943140,1646940;1014533,1579257;1070896,1609338;1070896,1609338;2998508,4640008;2998508,4640008;2998508,4640008;3088688,4692650;3088688,4692650;3915345,4692650;4024313,4576086;4024313,120324" o:connectangles="0,0,0,0,0,0,0,0,0,0,0,0,0,0,0,0,0,0,0,0,0,0,0,0,0,0,0,0,0,0,0"/>
                </v:shape>
              </v:group>
              <v:line id="Rak 21" o:spid="_x0000_s1030" style="position:absolute;flip:y;visibility:visible;mso-wrap-style:square" from="0,1714" to="68394,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" strokecolor="#6cc04a [3204]" strokeweight=".25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CA71" w14:textId="77777777" w:rsidR="00E125F7" w:rsidRDefault="004963A9" w:rsidP="00D30191">
    <w:pPr>
      <w:spacing w:after="0"/>
    </w:pPr>
    <w:r>
      <w:rPr>
        <w:noProof/>
        <w:lang w:eastAsia="sv-SE"/>
      </w:rPr>
      <mc:AlternateContent>
        <mc:Choice Requires="wpg">
          <w:drawing>
            <wp:anchor distT="0" distB="0" distL="114300" distR="114300" simplePos="0" relativeHeight="251657216" behindDoc="0" locked="0" layoutInCell="1" allowOverlap="1" wp14:anchorId="24E367E3" wp14:editId="43153ED0">
              <wp:simplePos x="0" y="0"/>
              <wp:positionH relativeFrom="page">
                <wp:align>left</wp:align>
              </wp:positionH>
              <wp:positionV relativeFrom="paragraph">
                <wp:posOffset>0</wp:posOffset>
              </wp:positionV>
              <wp:extent cx="7383780" cy="348615"/>
              <wp:effectExtent l="0" t="0" r="7620" b="0"/>
              <wp:wrapNone/>
              <wp:docPr id="7" name="Grupp 7"/>
              <wp:cNvGraphicFramePr/>
              <a:graphic xmlns:a="http://schemas.openxmlformats.org/drawingml/2006/main">
                <a:graphicData uri="http://schemas.microsoft.com/office/word/2010/wordprocessingGroup">
                  <wpg:wgp>
                    <wpg:cNvGrpSpPr/>
                    <wpg:grpSpPr>
                      <a:xfrm>
                        <a:off x="0" y="0"/>
                        <a:ext cx="7383780" cy="348615"/>
                        <a:chOff x="0" y="0"/>
                        <a:chExt cx="7383780" cy="348615"/>
                      </a:xfrm>
                    </wpg:grpSpPr>
                    <wpg:grpSp>
                      <wpg:cNvPr id="2" name="Grupp 122"/>
                      <wpg:cNvGrpSpPr/>
                      <wpg:grpSpPr>
                        <a:xfrm>
                          <a:off x="7000875" y="0"/>
                          <a:ext cx="382905" cy="348615"/>
                          <a:chOff x="8670959" y="95694"/>
                          <a:chExt cx="5159375" cy="4692650"/>
                        </a:xfrm>
                        <a:solidFill>
                          <a:schemeClr val="accent1"/>
                        </a:solidFill>
                      </wpg:grpSpPr>
                      <wps:wsp>
                        <wps:cNvPr id="3" name="Freeform 5"/>
                        <wps:cNvSpPr>
                          <a:spLocks/>
                        </wps:cNvSpPr>
                        <wps:spPr bwMode="auto">
                          <a:xfrm>
                            <a:off x="8670959" y="1203769"/>
                            <a:ext cx="976313" cy="3584575"/>
                          </a:xfrm>
                          <a:custGeom>
                            <a:avLst/>
                            <a:gdLst>
                              <a:gd name="T0" fmla="*/ 0 w 260"/>
                              <a:gd name="T1" fmla="*/ 922 h 953"/>
                              <a:gd name="T2" fmla="*/ 31 w 260"/>
                              <a:gd name="T3" fmla="*/ 953 h 953"/>
                              <a:gd name="T4" fmla="*/ 228 w 260"/>
                              <a:gd name="T5" fmla="*/ 953 h 953"/>
                              <a:gd name="T6" fmla="*/ 260 w 260"/>
                              <a:gd name="T7" fmla="*/ 922 h 953"/>
                              <a:gd name="T8" fmla="*/ 260 w 260"/>
                              <a:gd name="T9" fmla="*/ 0 h 953"/>
                              <a:gd name="T10" fmla="*/ 0 w 260"/>
                              <a:gd name="T11" fmla="*/ 212 h 953"/>
                              <a:gd name="T12" fmla="*/ 0 w 260"/>
                              <a:gd name="T13" fmla="*/ 922 h 953"/>
                            </a:gdLst>
                            <a:ahLst/>
                            <a:cxnLst>
                              <a:cxn ang="0">
                                <a:pos x="T0" y="T1"/>
                              </a:cxn>
                              <a:cxn ang="0">
                                <a:pos x="T2" y="T3"/>
                              </a:cxn>
                              <a:cxn ang="0">
                                <a:pos x="T4" y="T5"/>
                              </a:cxn>
                              <a:cxn ang="0">
                                <a:pos x="T6" y="T7"/>
                              </a:cxn>
                              <a:cxn ang="0">
                                <a:pos x="T8" y="T9"/>
                              </a:cxn>
                              <a:cxn ang="0">
                                <a:pos x="T10" y="T11"/>
                              </a:cxn>
                              <a:cxn ang="0">
                                <a:pos x="T12" y="T13"/>
                              </a:cxn>
                            </a:cxnLst>
                            <a:rect l="0" t="0" r="r" b="b"/>
                            <a:pathLst>
                              <a:path w="260" h="953">
                                <a:moveTo>
                                  <a:pt x="0" y="922"/>
                                </a:moveTo>
                                <a:cubicBezTo>
                                  <a:pt x="0" y="939"/>
                                  <a:pt x="14" y="953"/>
                                  <a:pt x="31" y="953"/>
                                </a:cubicBezTo>
                                <a:cubicBezTo>
                                  <a:pt x="228" y="953"/>
                                  <a:pt x="228" y="953"/>
                                  <a:pt x="228" y="953"/>
                                </a:cubicBezTo>
                                <a:cubicBezTo>
                                  <a:pt x="245" y="953"/>
                                  <a:pt x="260" y="939"/>
                                  <a:pt x="260" y="922"/>
                                </a:cubicBezTo>
                                <a:cubicBezTo>
                                  <a:pt x="260" y="0"/>
                                  <a:pt x="260" y="0"/>
                                  <a:pt x="260" y="0"/>
                                </a:cubicBezTo>
                                <a:cubicBezTo>
                                  <a:pt x="0" y="212"/>
                                  <a:pt x="0" y="212"/>
                                  <a:pt x="0" y="212"/>
                                </a:cubicBezTo>
                                <a:lnTo>
                                  <a:pt x="0" y="92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6"/>
                        <wps:cNvSpPr>
                          <a:spLocks/>
                        </wps:cNvSpPr>
                        <wps:spPr bwMode="auto">
                          <a:xfrm>
                            <a:off x="9806021" y="95694"/>
                            <a:ext cx="4024313" cy="4692650"/>
                          </a:xfrm>
                          <a:custGeom>
                            <a:avLst/>
                            <a:gdLst>
                              <a:gd name="T0" fmla="*/ 1071 w 1071"/>
                              <a:gd name="T1" fmla="*/ 32 h 1248"/>
                              <a:gd name="T2" fmla="*/ 1041 w 1071"/>
                              <a:gd name="T3" fmla="*/ 0 h 1248"/>
                              <a:gd name="T4" fmla="*/ 850 w 1071"/>
                              <a:gd name="T5" fmla="*/ 0 h 1248"/>
                              <a:gd name="T6" fmla="*/ 820 w 1071"/>
                              <a:gd name="T7" fmla="*/ 31 h 1248"/>
                              <a:gd name="T8" fmla="*/ 820 w 1071"/>
                              <a:gd name="T9" fmla="*/ 738 h 1248"/>
                              <a:gd name="T10" fmla="*/ 802 w 1071"/>
                              <a:gd name="T11" fmla="*/ 757 h 1248"/>
                              <a:gd name="T12" fmla="*/ 787 w 1071"/>
                              <a:gd name="T13" fmla="*/ 749 h 1248"/>
                              <a:gd name="T14" fmla="*/ 314 w 1071"/>
                              <a:gd name="T15" fmla="*/ 5 h 1248"/>
                              <a:gd name="T16" fmla="*/ 0 w 1071"/>
                              <a:gd name="T17" fmla="*/ 260 h 1248"/>
                              <a:gd name="T18" fmla="*/ 0 w 1071"/>
                              <a:gd name="T19" fmla="*/ 1217 h 1248"/>
                              <a:gd name="T20" fmla="*/ 30 w 1071"/>
                              <a:gd name="T21" fmla="*/ 1248 h 1248"/>
                              <a:gd name="T22" fmla="*/ 30 w 1071"/>
                              <a:gd name="T23" fmla="*/ 1248 h 1248"/>
                              <a:gd name="T24" fmla="*/ 30 w 1071"/>
                              <a:gd name="T25" fmla="*/ 1248 h 1248"/>
                              <a:gd name="T26" fmla="*/ 221 w 1071"/>
                              <a:gd name="T27" fmla="*/ 1248 h 1248"/>
                              <a:gd name="T28" fmla="*/ 221 w 1071"/>
                              <a:gd name="T29" fmla="*/ 1246 h 1248"/>
                              <a:gd name="T30" fmla="*/ 222 w 1071"/>
                              <a:gd name="T31" fmla="*/ 1248 h 1248"/>
                              <a:gd name="T32" fmla="*/ 251 w 1071"/>
                              <a:gd name="T33" fmla="*/ 1217 h 1248"/>
                              <a:gd name="T34" fmla="*/ 251 w 1071"/>
                              <a:gd name="T35" fmla="*/ 438 h 1248"/>
                              <a:gd name="T36" fmla="*/ 251 w 1071"/>
                              <a:gd name="T37" fmla="*/ 438 h 1248"/>
                              <a:gd name="T38" fmla="*/ 251 w 1071"/>
                              <a:gd name="T39" fmla="*/ 438 h 1248"/>
                              <a:gd name="T40" fmla="*/ 270 w 1071"/>
                              <a:gd name="T41" fmla="*/ 420 h 1248"/>
                              <a:gd name="T42" fmla="*/ 285 w 1071"/>
                              <a:gd name="T43" fmla="*/ 428 h 1248"/>
                              <a:gd name="T44" fmla="*/ 285 w 1071"/>
                              <a:gd name="T45" fmla="*/ 428 h 1248"/>
                              <a:gd name="T46" fmla="*/ 798 w 1071"/>
                              <a:gd name="T47" fmla="*/ 1234 h 1248"/>
                              <a:gd name="T48" fmla="*/ 798 w 1071"/>
                              <a:gd name="T49" fmla="*/ 1234 h 1248"/>
                              <a:gd name="T50" fmla="*/ 798 w 1071"/>
                              <a:gd name="T51" fmla="*/ 1234 h 1248"/>
                              <a:gd name="T52" fmla="*/ 822 w 1071"/>
                              <a:gd name="T53" fmla="*/ 1248 h 1248"/>
                              <a:gd name="T54" fmla="*/ 822 w 1071"/>
                              <a:gd name="T55" fmla="*/ 1248 h 1248"/>
                              <a:gd name="T56" fmla="*/ 1042 w 1071"/>
                              <a:gd name="T57" fmla="*/ 1248 h 1248"/>
                              <a:gd name="T58" fmla="*/ 1071 w 1071"/>
                              <a:gd name="T59" fmla="*/ 1217 h 1248"/>
                              <a:gd name="T60" fmla="*/ 1071 w 1071"/>
                              <a:gd name="T61" fmla="*/ 32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71" h="1248">
                                <a:moveTo>
                                  <a:pt x="1071" y="32"/>
                                </a:moveTo>
                                <a:cubicBezTo>
                                  <a:pt x="1071" y="15"/>
                                  <a:pt x="1058" y="1"/>
                                  <a:pt x="1041" y="0"/>
                                </a:cubicBezTo>
                                <a:cubicBezTo>
                                  <a:pt x="850" y="0"/>
                                  <a:pt x="850" y="0"/>
                                  <a:pt x="850" y="0"/>
                                </a:cubicBezTo>
                                <a:cubicBezTo>
                                  <a:pt x="833" y="1"/>
                                  <a:pt x="821" y="14"/>
                                  <a:pt x="820" y="31"/>
                                </a:cubicBezTo>
                                <a:cubicBezTo>
                                  <a:pt x="820" y="31"/>
                                  <a:pt x="820" y="738"/>
                                  <a:pt x="820" y="738"/>
                                </a:cubicBezTo>
                                <a:cubicBezTo>
                                  <a:pt x="820" y="748"/>
                                  <a:pt x="812" y="757"/>
                                  <a:pt x="802" y="757"/>
                                </a:cubicBezTo>
                                <a:cubicBezTo>
                                  <a:pt x="796" y="757"/>
                                  <a:pt x="790" y="753"/>
                                  <a:pt x="787" y="749"/>
                                </a:cubicBezTo>
                                <a:cubicBezTo>
                                  <a:pt x="314" y="5"/>
                                  <a:pt x="314" y="5"/>
                                  <a:pt x="314" y="5"/>
                                </a:cubicBezTo>
                                <a:cubicBezTo>
                                  <a:pt x="0" y="260"/>
                                  <a:pt x="0" y="260"/>
                                  <a:pt x="0" y="260"/>
                                </a:cubicBezTo>
                                <a:cubicBezTo>
                                  <a:pt x="0" y="1217"/>
                                  <a:pt x="0" y="1217"/>
                                  <a:pt x="0" y="1217"/>
                                </a:cubicBezTo>
                                <a:cubicBezTo>
                                  <a:pt x="0" y="1233"/>
                                  <a:pt x="13" y="1247"/>
                                  <a:pt x="30" y="1248"/>
                                </a:cubicBezTo>
                                <a:cubicBezTo>
                                  <a:pt x="30" y="1248"/>
                                  <a:pt x="30" y="1248"/>
                                  <a:pt x="30" y="1248"/>
                                </a:cubicBezTo>
                                <a:cubicBezTo>
                                  <a:pt x="30" y="1248"/>
                                  <a:pt x="30" y="1248"/>
                                  <a:pt x="30" y="1248"/>
                                </a:cubicBezTo>
                                <a:cubicBezTo>
                                  <a:pt x="221" y="1248"/>
                                  <a:pt x="221" y="1248"/>
                                  <a:pt x="221" y="1248"/>
                                </a:cubicBezTo>
                                <a:cubicBezTo>
                                  <a:pt x="221" y="1246"/>
                                  <a:pt x="221" y="1246"/>
                                  <a:pt x="221" y="1246"/>
                                </a:cubicBezTo>
                                <a:cubicBezTo>
                                  <a:pt x="222" y="1248"/>
                                  <a:pt x="222" y="1248"/>
                                  <a:pt x="222" y="1248"/>
                                </a:cubicBezTo>
                                <a:cubicBezTo>
                                  <a:pt x="238" y="1247"/>
                                  <a:pt x="251" y="1233"/>
                                  <a:pt x="251" y="1217"/>
                                </a:cubicBezTo>
                                <a:cubicBezTo>
                                  <a:pt x="251" y="438"/>
                                  <a:pt x="251" y="438"/>
                                  <a:pt x="251" y="438"/>
                                </a:cubicBezTo>
                                <a:cubicBezTo>
                                  <a:pt x="251" y="438"/>
                                  <a:pt x="251" y="438"/>
                                  <a:pt x="251" y="438"/>
                                </a:cubicBezTo>
                                <a:cubicBezTo>
                                  <a:pt x="251" y="438"/>
                                  <a:pt x="251" y="438"/>
                                  <a:pt x="251" y="438"/>
                                </a:cubicBezTo>
                                <a:cubicBezTo>
                                  <a:pt x="251" y="428"/>
                                  <a:pt x="259" y="420"/>
                                  <a:pt x="270" y="420"/>
                                </a:cubicBezTo>
                                <a:cubicBezTo>
                                  <a:pt x="276" y="420"/>
                                  <a:pt x="282" y="423"/>
                                  <a:pt x="285" y="428"/>
                                </a:cubicBezTo>
                                <a:cubicBezTo>
                                  <a:pt x="285" y="428"/>
                                  <a:pt x="285" y="428"/>
                                  <a:pt x="285" y="428"/>
                                </a:cubicBezTo>
                                <a:cubicBezTo>
                                  <a:pt x="798" y="1234"/>
                                  <a:pt x="798" y="1234"/>
                                  <a:pt x="798" y="1234"/>
                                </a:cubicBezTo>
                                <a:cubicBezTo>
                                  <a:pt x="798" y="1234"/>
                                  <a:pt x="798" y="1234"/>
                                  <a:pt x="798" y="1234"/>
                                </a:cubicBezTo>
                                <a:cubicBezTo>
                                  <a:pt x="798" y="1234"/>
                                  <a:pt x="798" y="1234"/>
                                  <a:pt x="798" y="1234"/>
                                </a:cubicBezTo>
                                <a:cubicBezTo>
                                  <a:pt x="803" y="1242"/>
                                  <a:pt x="812" y="1247"/>
                                  <a:pt x="822" y="1248"/>
                                </a:cubicBezTo>
                                <a:cubicBezTo>
                                  <a:pt x="822" y="1248"/>
                                  <a:pt x="822" y="1248"/>
                                  <a:pt x="822" y="1248"/>
                                </a:cubicBezTo>
                                <a:cubicBezTo>
                                  <a:pt x="1042" y="1248"/>
                                  <a:pt x="1042" y="1248"/>
                                  <a:pt x="1042" y="1248"/>
                                </a:cubicBezTo>
                                <a:cubicBezTo>
                                  <a:pt x="1058" y="1247"/>
                                  <a:pt x="1071" y="1233"/>
                                  <a:pt x="1071" y="1217"/>
                                </a:cubicBezTo>
                                <a:lnTo>
                                  <a:pt x="1071" y="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6" name="Rak 21"/>
                      <wps:cNvCnPr/>
                      <wps:spPr>
                        <a:xfrm flipV="1">
                          <a:off x="0" y="171450"/>
                          <a:ext cx="6839585" cy="635"/>
                        </a:xfrm>
                        <a:prstGeom prst="line">
                          <a:avLst/>
                        </a:prstGeom>
                        <a:ln w="3175" cap="rnd">
                          <a:solidFill>
                            <a:schemeClr val="accent1"/>
                          </a:solidFill>
                          <a:roun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E9B85E" id="Grupp 7" o:spid="_x0000_s1026" style="position:absolute;margin-left:0;margin-top:0;width:581.4pt;height:27.45pt;z-index:251657216;mso-position-horizontal:left;mso-position-horizontal-relative:page" coordsize="73837,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">
              <v:group id="Grupp 122" o:spid="_x0000_s1027" style="position:absolute;left:70008;width:3829;height:3486" coordorigin="86709,956" coordsize="51593,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86709;top:12037;width:9763;height:35846;visibility:visible;mso-wrap-style:square;v-text-anchor:top" coordsize="26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" path="m,922v,17,14,31,31,31c228,953,228,953,228,953v17,,32,-14,32,-31c260,,260,,260,,,212,,212,,212l,922xe" filled="f" stroked="f">
                  <v:path arrowok="t" o:connecttype="custom" o:connectlocs="0,3467973;116407,3584575;856151,3584575;976313,3467973;976313,0;0,797408;0,3467973" o:connectangles="0,0,0,0,0,0,0"/>
                </v:shape>
                <v:shape id="Freeform 6" o:spid="_x0000_s1029" style="position:absolute;left:98060;top:956;width:40243;height:46927;visibility:visible;mso-wrap-style:square;v-text-anchor:top" coordsize="107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" path="m1071,32c1071,15,1058,1,1041,,850,,850,,850,,833,1,821,14,820,31v,,,707,,707c820,748,812,757,802,757v-6,,-12,-4,-15,-8c314,5,314,5,314,5,,260,,260,,260v,957,,957,,957c,1233,13,1247,30,1248v,,,,,c30,1248,30,1248,30,1248v191,,191,,191,c221,1246,221,1246,221,1246v1,2,1,2,1,2c238,1247,251,1233,251,1217v,-779,,-779,,-779c251,438,251,438,251,438v,,,,,c251,428,259,420,270,420v6,,12,3,15,8c285,428,285,428,285,428v513,806,513,806,513,806c798,1234,798,1234,798,1234v,,,,,c803,1242,812,1247,822,1248v,,,,,c1042,1248,1042,1248,1042,1248v16,-1,29,-15,29,-31l1071,32xe" filled="f" stroked="f">
                  <v:path arrowok="t" o:connecttype="custom" o:connectlocs="4024313,120324;3911587,0;3193899,0;3081173,116564;3081173,2774981;3013538,2846423;2957175,2816342;1179864,18801;0,977635;0,4576086;112726,4692650;112726,4692650;112726,4692650;830414,4692650;830414,4685130;834171,4692650;943140,4576086;943140,1646940;943140,1646940;943140,1646940;1014533,1579257;1070896,1609338;1070896,1609338;2998508,4640008;2998508,4640008;2998508,4640008;3088688,4692650;3088688,4692650;3915345,4692650;4024313,4576086;4024313,120324" o:connectangles="0,0,0,0,0,0,0,0,0,0,0,0,0,0,0,0,0,0,0,0,0,0,0,0,0,0,0,0,0,0,0"/>
                </v:shape>
              </v:group>
              <v:line id="Rak 21" o:spid="_x0000_s1030" style="position:absolute;flip:y;visibility:visible;mso-wrap-style:square" from="0,1714" to="68395,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" strokecolor="#6cc04a [3204]" strokeweight=".25pt">
                <v:stroke endcap="round"/>
              </v:lin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0D0DAF8"/>
    <w:lvl w:ilvl="0">
      <w:start w:val="1"/>
      <w:numFmt w:val="bullet"/>
      <w:pStyle w:val="Punktlist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4EAC494"/>
    <w:lvl w:ilvl="0">
      <w:start w:val="1"/>
      <w:numFmt w:val="bullet"/>
      <w:pStyle w:val="Punktlist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044B16"/>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4FE37DC"/>
    <w:lvl w:ilvl="0">
      <w:start w:val="1"/>
      <w:numFmt w:val="bullet"/>
      <w:pStyle w:val="Punktlista"/>
      <w:lvlText w:val=""/>
      <w:lvlJc w:val="left"/>
      <w:pPr>
        <w:ind w:left="360" w:hanging="360"/>
      </w:pPr>
      <w:rPr>
        <w:rFonts w:ascii="Wingdings" w:hAnsi="Wingdings" w:hint="default"/>
        <w:color w:val="6CC04A" w:themeColor="accent1"/>
      </w:rPr>
    </w:lvl>
  </w:abstractNum>
  <w:abstractNum w:abstractNumId="4" w15:restartNumberingAfterBreak="0">
    <w:nsid w:val="180A5F7F"/>
    <w:multiLevelType w:val="multilevel"/>
    <w:tmpl w:val="F53A4EC8"/>
    <w:numStyleLink w:val="Formatmall1"/>
  </w:abstractNum>
  <w:abstractNum w:abstractNumId="5" w15:restartNumberingAfterBreak="0">
    <w:nsid w:val="1A753264"/>
    <w:multiLevelType w:val="hybridMultilevel"/>
    <w:tmpl w:val="7326D4D2"/>
    <w:lvl w:ilvl="0" w:tplc="6A9A2A1A">
      <w:start w:val="1"/>
      <w:numFmt w:val="lowerLetter"/>
      <w:pStyle w:val="alista"/>
      <w:lvlText w:val="%1."/>
      <w:lvlJc w:val="left"/>
      <w:pPr>
        <w:ind w:left="720" w:hanging="360"/>
      </w:pPr>
      <w:rPr>
        <w:rFonts w:hint="default"/>
        <w:color w:val="6CC04A" w:themeColor="accen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9DA5D94"/>
    <w:multiLevelType w:val="multilevel"/>
    <w:tmpl w:val="B9E8954E"/>
    <w:numStyleLink w:val="IN"/>
  </w:abstractNum>
  <w:abstractNum w:abstractNumId="7" w15:restartNumberingAfterBreak="0">
    <w:nsid w:val="388A584E"/>
    <w:multiLevelType w:val="multilevel"/>
    <w:tmpl w:val="B6067B7E"/>
    <w:styleLink w:val="Formatmall5"/>
    <w:lvl w:ilvl="0">
      <w:start w:val="1"/>
      <w:numFmt w:val="decimal"/>
      <w:pStyle w:val="Nrlista"/>
      <w:lvlText w:val="%1."/>
      <w:lvlJc w:val="left"/>
      <w:pPr>
        <w:ind w:left="927" w:hanging="360"/>
      </w:pPr>
      <w:rPr>
        <w:rFonts w:ascii="Cambria" w:hAnsi="Cambria" w:hint="default"/>
        <w:color w:val="6CC04A" w:themeColor="accent1"/>
        <w:sz w:val="22"/>
      </w:rPr>
    </w:lvl>
    <w:lvl w:ilvl="1">
      <w:start w:val="1"/>
      <w:numFmt w:val="lowerLetter"/>
      <w:lvlText w:val="%2)"/>
      <w:lvlJc w:val="left"/>
      <w:pPr>
        <w:ind w:left="1021" w:hanging="113"/>
      </w:pPr>
      <w:rPr>
        <w:rFonts w:hint="default"/>
      </w:rPr>
    </w:lvl>
    <w:lvl w:ilvl="2">
      <w:start w:val="1"/>
      <w:numFmt w:val="lowerRoman"/>
      <w:lvlText w:val="%3."/>
      <w:lvlJc w:val="right"/>
      <w:pPr>
        <w:ind w:left="1475" w:hanging="113"/>
      </w:pPr>
      <w:rPr>
        <w:rFonts w:hint="default"/>
      </w:rPr>
    </w:lvl>
    <w:lvl w:ilvl="3">
      <w:start w:val="1"/>
      <w:numFmt w:val="decimal"/>
      <w:lvlText w:val="%4."/>
      <w:lvlJc w:val="left"/>
      <w:pPr>
        <w:ind w:left="1929" w:hanging="113"/>
      </w:pPr>
      <w:rPr>
        <w:rFonts w:hint="default"/>
      </w:rPr>
    </w:lvl>
    <w:lvl w:ilvl="4">
      <w:start w:val="1"/>
      <w:numFmt w:val="lowerLetter"/>
      <w:lvlText w:val="%5."/>
      <w:lvlJc w:val="left"/>
      <w:pPr>
        <w:ind w:left="2383" w:hanging="113"/>
      </w:pPr>
      <w:rPr>
        <w:rFonts w:hint="default"/>
      </w:rPr>
    </w:lvl>
    <w:lvl w:ilvl="5">
      <w:start w:val="1"/>
      <w:numFmt w:val="lowerRoman"/>
      <w:lvlText w:val="%6."/>
      <w:lvlJc w:val="right"/>
      <w:pPr>
        <w:ind w:left="2837" w:hanging="113"/>
      </w:pPr>
      <w:rPr>
        <w:rFonts w:hint="default"/>
      </w:rPr>
    </w:lvl>
    <w:lvl w:ilvl="6">
      <w:start w:val="1"/>
      <w:numFmt w:val="decimal"/>
      <w:lvlText w:val="%7."/>
      <w:lvlJc w:val="left"/>
      <w:pPr>
        <w:ind w:left="3291" w:hanging="113"/>
      </w:pPr>
      <w:rPr>
        <w:rFonts w:hint="default"/>
      </w:rPr>
    </w:lvl>
    <w:lvl w:ilvl="7">
      <w:start w:val="1"/>
      <w:numFmt w:val="lowerLetter"/>
      <w:lvlText w:val="%8."/>
      <w:lvlJc w:val="left"/>
      <w:pPr>
        <w:ind w:left="3745" w:hanging="113"/>
      </w:pPr>
      <w:rPr>
        <w:rFonts w:hint="default"/>
      </w:rPr>
    </w:lvl>
    <w:lvl w:ilvl="8">
      <w:start w:val="1"/>
      <w:numFmt w:val="lowerRoman"/>
      <w:lvlText w:val="%9."/>
      <w:lvlJc w:val="right"/>
      <w:pPr>
        <w:ind w:left="4199" w:hanging="113"/>
      </w:pPr>
      <w:rPr>
        <w:rFonts w:hint="default"/>
      </w:rPr>
    </w:lvl>
  </w:abstractNum>
  <w:abstractNum w:abstractNumId="8" w15:restartNumberingAfterBreak="0">
    <w:nsid w:val="4251660F"/>
    <w:multiLevelType w:val="multilevel"/>
    <w:tmpl w:val="78F24C4A"/>
    <w:lvl w:ilvl="0">
      <w:start w:val="1"/>
      <w:numFmt w:val="decimal"/>
      <w:pStyle w:val="lista"/>
      <w:lvlText w:val="§ %1"/>
      <w:lvlJc w:val="left"/>
      <w:pPr>
        <w:ind w:left="907" w:hanging="907"/>
      </w:pPr>
      <w:rPr>
        <w:rFonts w:ascii="Arial" w:hAnsi="Arial" w:hint="default"/>
        <w:b/>
        <w:i w:val="0"/>
        <w:sz w:val="24"/>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righ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right"/>
      <w:pPr>
        <w:ind w:left="907" w:hanging="907"/>
      </w:pPr>
      <w:rPr>
        <w:rFonts w:hint="default"/>
      </w:rPr>
    </w:lvl>
  </w:abstractNum>
  <w:abstractNum w:abstractNumId="9" w15:restartNumberingAfterBreak="0">
    <w:nsid w:val="43071775"/>
    <w:multiLevelType w:val="multilevel"/>
    <w:tmpl w:val="B9E8954E"/>
    <w:numStyleLink w:val="IN"/>
  </w:abstractNum>
  <w:abstractNum w:abstractNumId="10" w15:restartNumberingAfterBreak="0">
    <w:nsid w:val="49D839DB"/>
    <w:multiLevelType w:val="multilevel"/>
    <w:tmpl w:val="B9E8954E"/>
    <w:styleLink w:val="IN"/>
    <w:lvl w:ilvl="0">
      <w:start w:val="1"/>
      <w:numFmt w:val="decimal"/>
      <w:pStyle w:val="Numreradlista"/>
      <w:lvlText w:val="%1."/>
      <w:lvlJc w:val="left"/>
      <w:pPr>
        <w:ind w:left="0" w:hanging="851"/>
      </w:pPr>
      <w:rPr>
        <w:rFonts w:ascii="Arial" w:hAnsi="Arial" w:hint="default"/>
        <w:color w:val="6CC04A" w:themeColor="accent1"/>
        <w:sz w:val="32"/>
      </w:rPr>
    </w:lvl>
    <w:lvl w:ilvl="1">
      <w:start w:val="1"/>
      <w:numFmt w:val="decimal"/>
      <w:pStyle w:val="Numreradlista2"/>
      <w:lvlText w:val="%1.%2"/>
      <w:lvlJc w:val="left"/>
      <w:pPr>
        <w:ind w:left="0" w:hanging="851"/>
      </w:pPr>
      <w:rPr>
        <w:rFonts w:ascii="Arial" w:hAnsi="Arial" w:hint="default"/>
        <w:b w:val="0"/>
        <w:color w:val="6CC04A" w:themeColor="accent1"/>
        <w:sz w:val="28"/>
      </w:rPr>
    </w:lvl>
    <w:lvl w:ilvl="2">
      <w:start w:val="1"/>
      <w:numFmt w:val="decimal"/>
      <w:pStyle w:val="Numreradlista3"/>
      <w:lvlText w:val="%1.%2.%3"/>
      <w:lvlJc w:val="left"/>
      <w:pPr>
        <w:ind w:left="0" w:hanging="851"/>
      </w:pPr>
      <w:rPr>
        <w:rFonts w:ascii="Arial" w:hAnsi="Arial" w:hint="default"/>
        <w:b w:val="0"/>
        <w:color w:val="6CC04A" w:themeColor="accent1"/>
        <w:sz w:val="22"/>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11" w15:restartNumberingAfterBreak="0">
    <w:nsid w:val="5ACB5ADC"/>
    <w:multiLevelType w:val="multilevel"/>
    <w:tmpl w:val="F53A4EC8"/>
    <w:styleLink w:val="Formatmall1"/>
    <w:lvl w:ilvl="0">
      <w:start w:val="1"/>
      <w:numFmt w:val="decimal"/>
      <w:pStyle w:val="Lista0"/>
      <w:lvlText w:val="%1."/>
      <w:lvlJc w:val="left"/>
      <w:pPr>
        <w:ind w:left="357" w:hanging="357"/>
      </w:pPr>
      <w:rPr>
        <w:rFonts w:ascii="Cambria" w:hAnsi="Cambria"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num w:numId="1">
    <w:abstractNumId w:val="8"/>
  </w:num>
  <w:num w:numId="2">
    <w:abstractNumId w:val="5"/>
  </w:num>
  <w:num w:numId="3">
    <w:abstractNumId w:val="11"/>
  </w:num>
  <w:num w:numId="4">
    <w:abstractNumId w:val="7"/>
  </w:num>
  <w:num w:numId="5">
    <w:abstractNumId w:val="10"/>
  </w:num>
  <w:num w:numId="6">
    <w:abstractNumId w:val="4"/>
  </w:num>
  <w:num w:numId="7">
    <w:abstractNumId w:val="6"/>
  </w:num>
  <w:num w:numId="8">
    <w:abstractNumId w:val="3"/>
  </w:num>
  <w:num w:numId="9">
    <w:abstractNumId w:val="2"/>
  </w:num>
  <w:num w:numId="10">
    <w:abstractNumId w:val="1"/>
  </w:num>
  <w:num w:numId="11">
    <w:abstractNumId w:val="0"/>
  </w:num>
  <w:num w:numId="12">
    <w:abstractNumId w:val="10"/>
  </w:num>
  <w:num w:numId="13">
    <w:abstractNumId w:val="9"/>
  </w:num>
  <w:num w:numId="14">
    <w:abstractNumId w:val="9"/>
  </w:num>
  <w:num w:numId="1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kedforfooter" w:val="-1"/>
  </w:docVars>
  <w:rsids>
    <w:rsidRoot w:val="000F2CCE"/>
    <w:rsid w:val="00011CEB"/>
    <w:rsid w:val="0002052D"/>
    <w:rsid w:val="0003282B"/>
    <w:rsid w:val="00035EAA"/>
    <w:rsid w:val="0004177E"/>
    <w:rsid w:val="00041A68"/>
    <w:rsid w:val="0004795F"/>
    <w:rsid w:val="000538C1"/>
    <w:rsid w:val="00056069"/>
    <w:rsid w:val="00075055"/>
    <w:rsid w:val="00077093"/>
    <w:rsid w:val="000826D4"/>
    <w:rsid w:val="000C09CE"/>
    <w:rsid w:val="000E68FD"/>
    <w:rsid w:val="000F2CCE"/>
    <w:rsid w:val="000F7A01"/>
    <w:rsid w:val="00113824"/>
    <w:rsid w:val="00121AC2"/>
    <w:rsid w:val="001231F0"/>
    <w:rsid w:val="00132A47"/>
    <w:rsid w:val="00153181"/>
    <w:rsid w:val="001556E2"/>
    <w:rsid w:val="001746EB"/>
    <w:rsid w:val="001A2A0E"/>
    <w:rsid w:val="001C25D2"/>
    <w:rsid w:val="001D072C"/>
    <w:rsid w:val="001F283A"/>
    <w:rsid w:val="001F2FB7"/>
    <w:rsid w:val="00204F73"/>
    <w:rsid w:val="00212E93"/>
    <w:rsid w:val="00217BEE"/>
    <w:rsid w:val="002201D1"/>
    <w:rsid w:val="00244C68"/>
    <w:rsid w:val="0024537A"/>
    <w:rsid w:val="00254ABC"/>
    <w:rsid w:val="0026120E"/>
    <w:rsid w:val="002640C6"/>
    <w:rsid w:val="00277535"/>
    <w:rsid w:val="00283B0D"/>
    <w:rsid w:val="00291416"/>
    <w:rsid w:val="00296064"/>
    <w:rsid w:val="0029694A"/>
    <w:rsid w:val="002A57A0"/>
    <w:rsid w:val="002B5ABE"/>
    <w:rsid w:val="002E41B0"/>
    <w:rsid w:val="002E7CE2"/>
    <w:rsid w:val="002F2F8B"/>
    <w:rsid w:val="003048CE"/>
    <w:rsid w:val="0031658D"/>
    <w:rsid w:val="00324CB1"/>
    <w:rsid w:val="0033003A"/>
    <w:rsid w:val="00344D76"/>
    <w:rsid w:val="003450D5"/>
    <w:rsid w:val="00361177"/>
    <w:rsid w:val="003630A2"/>
    <w:rsid w:val="00363F30"/>
    <w:rsid w:val="00365762"/>
    <w:rsid w:val="003664F1"/>
    <w:rsid w:val="0039276A"/>
    <w:rsid w:val="003A04B0"/>
    <w:rsid w:val="003A36E2"/>
    <w:rsid w:val="003A4547"/>
    <w:rsid w:val="003B0038"/>
    <w:rsid w:val="003B167B"/>
    <w:rsid w:val="003B351D"/>
    <w:rsid w:val="003B6886"/>
    <w:rsid w:val="003D2F21"/>
    <w:rsid w:val="003D3384"/>
    <w:rsid w:val="003D405D"/>
    <w:rsid w:val="003D45B5"/>
    <w:rsid w:val="003D6512"/>
    <w:rsid w:val="003E0192"/>
    <w:rsid w:val="003E0FC7"/>
    <w:rsid w:val="003F4466"/>
    <w:rsid w:val="00405485"/>
    <w:rsid w:val="004120D1"/>
    <w:rsid w:val="00424CE8"/>
    <w:rsid w:val="00425ECE"/>
    <w:rsid w:val="004276E8"/>
    <w:rsid w:val="00446B0E"/>
    <w:rsid w:val="004559D0"/>
    <w:rsid w:val="00471879"/>
    <w:rsid w:val="00471E28"/>
    <w:rsid w:val="0049344D"/>
    <w:rsid w:val="004963A9"/>
    <w:rsid w:val="004A3704"/>
    <w:rsid w:val="004C30EC"/>
    <w:rsid w:val="004C3A6E"/>
    <w:rsid w:val="004E319B"/>
    <w:rsid w:val="004E73F7"/>
    <w:rsid w:val="004F2CBE"/>
    <w:rsid w:val="00502BA8"/>
    <w:rsid w:val="00515DFF"/>
    <w:rsid w:val="00516D8B"/>
    <w:rsid w:val="0052129B"/>
    <w:rsid w:val="00535E92"/>
    <w:rsid w:val="00546BE4"/>
    <w:rsid w:val="00570665"/>
    <w:rsid w:val="00586106"/>
    <w:rsid w:val="0059437D"/>
    <w:rsid w:val="005A2302"/>
    <w:rsid w:val="005A6613"/>
    <w:rsid w:val="005B0A2D"/>
    <w:rsid w:val="005B2246"/>
    <w:rsid w:val="005D25FC"/>
    <w:rsid w:val="005D6657"/>
    <w:rsid w:val="005E5696"/>
    <w:rsid w:val="005E59A8"/>
    <w:rsid w:val="006177D2"/>
    <w:rsid w:val="0062633C"/>
    <w:rsid w:val="00640CBD"/>
    <w:rsid w:val="006575DD"/>
    <w:rsid w:val="00672ACD"/>
    <w:rsid w:val="00686F47"/>
    <w:rsid w:val="00690618"/>
    <w:rsid w:val="00692B31"/>
    <w:rsid w:val="006A1732"/>
    <w:rsid w:val="006A4C9A"/>
    <w:rsid w:val="006C5C51"/>
    <w:rsid w:val="006C5FB3"/>
    <w:rsid w:val="006C7B4E"/>
    <w:rsid w:val="006D6992"/>
    <w:rsid w:val="006E0E11"/>
    <w:rsid w:val="006E600F"/>
    <w:rsid w:val="006F3A73"/>
    <w:rsid w:val="0071186E"/>
    <w:rsid w:val="007152A6"/>
    <w:rsid w:val="00740C8B"/>
    <w:rsid w:val="007437AA"/>
    <w:rsid w:val="00745A51"/>
    <w:rsid w:val="00791E83"/>
    <w:rsid w:val="007B73FA"/>
    <w:rsid w:val="007C4B54"/>
    <w:rsid w:val="007D3F2D"/>
    <w:rsid w:val="007E2D24"/>
    <w:rsid w:val="007E4ACB"/>
    <w:rsid w:val="007F450C"/>
    <w:rsid w:val="007F66AB"/>
    <w:rsid w:val="00812C8F"/>
    <w:rsid w:val="00840326"/>
    <w:rsid w:val="00864A6D"/>
    <w:rsid w:val="00866CF2"/>
    <w:rsid w:val="0087062D"/>
    <w:rsid w:val="0087078B"/>
    <w:rsid w:val="008717FA"/>
    <w:rsid w:val="008A0071"/>
    <w:rsid w:val="008B7703"/>
    <w:rsid w:val="008C3997"/>
    <w:rsid w:val="008E55D5"/>
    <w:rsid w:val="008E7D8B"/>
    <w:rsid w:val="008F626A"/>
    <w:rsid w:val="00905D31"/>
    <w:rsid w:val="00925E99"/>
    <w:rsid w:val="00927E21"/>
    <w:rsid w:val="00936FA7"/>
    <w:rsid w:val="00946A26"/>
    <w:rsid w:val="009479D7"/>
    <w:rsid w:val="0096147D"/>
    <w:rsid w:val="009622BC"/>
    <w:rsid w:val="009631CA"/>
    <w:rsid w:val="009855E6"/>
    <w:rsid w:val="00995FFA"/>
    <w:rsid w:val="009A75BB"/>
    <w:rsid w:val="009B10F3"/>
    <w:rsid w:val="009D23D4"/>
    <w:rsid w:val="009F12C6"/>
    <w:rsid w:val="009F1E2A"/>
    <w:rsid w:val="009F54F9"/>
    <w:rsid w:val="00A03B16"/>
    <w:rsid w:val="00A25315"/>
    <w:rsid w:val="00A32294"/>
    <w:rsid w:val="00A379BD"/>
    <w:rsid w:val="00A445BC"/>
    <w:rsid w:val="00A525EC"/>
    <w:rsid w:val="00A56130"/>
    <w:rsid w:val="00A57745"/>
    <w:rsid w:val="00A912DF"/>
    <w:rsid w:val="00AA2853"/>
    <w:rsid w:val="00AD2205"/>
    <w:rsid w:val="00AE2E92"/>
    <w:rsid w:val="00AE7145"/>
    <w:rsid w:val="00B403E8"/>
    <w:rsid w:val="00B52E3C"/>
    <w:rsid w:val="00B54C04"/>
    <w:rsid w:val="00B6658C"/>
    <w:rsid w:val="00BB08CA"/>
    <w:rsid w:val="00BB0EF7"/>
    <w:rsid w:val="00BB162E"/>
    <w:rsid w:val="00BC08FD"/>
    <w:rsid w:val="00BC0D4D"/>
    <w:rsid w:val="00BD0121"/>
    <w:rsid w:val="00BD2936"/>
    <w:rsid w:val="00BE1FD7"/>
    <w:rsid w:val="00BE2A55"/>
    <w:rsid w:val="00BF2D86"/>
    <w:rsid w:val="00BF4535"/>
    <w:rsid w:val="00BF526C"/>
    <w:rsid w:val="00C13EDA"/>
    <w:rsid w:val="00C148EA"/>
    <w:rsid w:val="00C22BBE"/>
    <w:rsid w:val="00C6316A"/>
    <w:rsid w:val="00C660BF"/>
    <w:rsid w:val="00C66B2D"/>
    <w:rsid w:val="00C834BF"/>
    <w:rsid w:val="00C92D36"/>
    <w:rsid w:val="00CD0825"/>
    <w:rsid w:val="00CE538F"/>
    <w:rsid w:val="00CE7790"/>
    <w:rsid w:val="00CF246D"/>
    <w:rsid w:val="00D05889"/>
    <w:rsid w:val="00D063FA"/>
    <w:rsid w:val="00D15FBE"/>
    <w:rsid w:val="00D27290"/>
    <w:rsid w:val="00D30191"/>
    <w:rsid w:val="00D312C9"/>
    <w:rsid w:val="00D412CB"/>
    <w:rsid w:val="00D54E5E"/>
    <w:rsid w:val="00D6196F"/>
    <w:rsid w:val="00D825AE"/>
    <w:rsid w:val="00D9280E"/>
    <w:rsid w:val="00D93FAD"/>
    <w:rsid w:val="00D97ACF"/>
    <w:rsid w:val="00DE38B3"/>
    <w:rsid w:val="00DF1433"/>
    <w:rsid w:val="00DF62D0"/>
    <w:rsid w:val="00E00374"/>
    <w:rsid w:val="00E10F7D"/>
    <w:rsid w:val="00E1129A"/>
    <w:rsid w:val="00E125F7"/>
    <w:rsid w:val="00E36CDB"/>
    <w:rsid w:val="00E40464"/>
    <w:rsid w:val="00E45D5B"/>
    <w:rsid w:val="00E60B41"/>
    <w:rsid w:val="00E71F4A"/>
    <w:rsid w:val="00E92F8E"/>
    <w:rsid w:val="00E95167"/>
    <w:rsid w:val="00E95A3C"/>
    <w:rsid w:val="00EB13A5"/>
    <w:rsid w:val="00EC2478"/>
    <w:rsid w:val="00ED6FCE"/>
    <w:rsid w:val="00EE168C"/>
    <w:rsid w:val="00EF5570"/>
    <w:rsid w:val="00EF6E4A"/>
    <w:rsid w:val="00EF751A"/>
    <w:rsid w:val="00F04E87"/>
    <w:rsid w:val="00F1639C"/>
    <w:rsid w:val="00F17602"/>
    <w:rsid w:val="00F22639"/>
    <w:rsid w:val="00F41FAE"/>
    <w:rsid w:val="00F458D5"/>
    <w:rsid w:val="00F67F8F"/>
    <w:rsid w:val="00F743B0"/>
    <w:rsid w:val="00F77066"/>
    <w:rsid w:val="00F811F7"/>
    <w:rsid w:val="00F81758"/>
    <w:rsid w:val="00F87D5D"/>
    <w:rsid w:val="00FB5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9C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47"/>
    <w:pPr>
      <w:spacing w:line="260" w:lineRule="atLeast"/>
    </w:pPr>
    <w:rPr>
      <w:rFonts w:ascii="Cambria" w:hAnsi="Cambria"/>
    </w:rPr>
  </w:style>
  <w:style w:type="paragraph" w:styleId="Rubrik1">
    <w:name w:val="heading 1"/>
    <w:basedOn w:val="Normal"/>
    <w:next w:val="Normal"/>
    <w:link w:val="Rubrik1Char"/>
    <w:uiPriority w:val="7"/>
    <w:qFormat/>
    <w:rsid w:val="0039276A"/>
    <w:pPr>
      <w:keepNext/>
      <w:keepLines/>
      <w:spacing w:before="360" w:after="0" w:line="240" w:lineRule="auto"/>
      <w:outlineLvl w:val="0"/>
    </w:pPr>
    <w:rPr>
      <w:rFonts w:ascii="Arial" w:eastAsiaTheme="majorEastAsia" w:hAnsi="Arial" w:cstheme="majorBidi"/>
      <w:bCs/>
      <w:color w:val="595959" w:themeColor="text1" w:themeTint="A6"/>
      <w:sz w:val="32"/>
      <w:szCs w:val="28"/>
    </w:rPr>
  </w:style>
  <w:style w:type="paragraph" w:styleId="Rubrik2">
    <w:name w:val="heading 2"/>
    <w:basedOn w:val="Rubrik1"/>
    <w:next w:val="Normal"/>
    <w:link w:val="Rubrik2Char"/>
    <w:uiPriority w:val="7"/>
    <w:qFormat/>
    <w:rsid w:val="0039276A"/>
    <w:pPr>
      <w:numPr>
        <w:ilvl w:val="1"/>
      </w:numPr>
      <w:outlineLvl w:val="1"/>
    </w:pPr>
    <w:rPr>
      <w:bCs w:val="0"/>
      <w:sz w:val="28"/>
      <w:szCs w:val="26"/>
    </w:rPr>
  </w:style>
  <w:style w:type="paragraph" w:styleId="Rubrik3">
    <w:name w:val="heading 3"/>
    <w:basedOn w:val="Rubrik1"/>
    <w:next w:val="Normal"/>
    <w:link w:val="Rubrik3Char"/>
    <w:uiPriority w:val="7"/>
    <w:qFormat/>
    <w:rsid w:val="0039276A"/>
    <w:pPr>
      <w:numPr>
        <w:ilvl w:val="2"/>
      </w:numPr>
      <w:spacing w:before="240"/>
      <w:outlineLvl w:val="2"/>
    </w:pPr>
    <w:rPr>
      <w:bCs w:val="0"/>
      <w:sz w:val="26"/>
    </w:rPr>
  </w:style>
  <w:style w:type="paragraph" w:styleId="Rubrik4">
    <w:name w:val="heading 4"/>
    <w:aliases w:val="Underrubrik_"/>
    <w:basedOn w:val="Normal"/>
    <w:next w:val="Normal"/>
    <w:link w:val="Rubrik4Char"/>
    <w:uiPriority w:val="7"/>
    <w:qFormat/>
    <w:rsid w:val="0087062D"/>
    <w:pPr>
      <w:keepNext/>
      <w:keepLines/>
      <w:spacing w:before="240" w:after="0"/>
      <w:outlineLvl w:val="3"/>
    </w:pPr>
    <w:rPr>
      <w:rFonts w:ascii="Arial" w:eastAsiaTheme="majorEastAsia" w:hAnsi="Arial" w:cstheme="majorBidi"/>
      <w:b/>
      <w:bCs/>
      <w:iCs/>
      <w:color w:val="595959" w:themeColor="text1" w:themeTint="A6"/>
    </w:rPr>
  </w:style>
  <w:style w:type="paragraph" w:styleId="Rubrik5">
    <w:name w:val="heading 5"/>
    <w:basedOn w:val="Normal"/>
    <w:next w:val="Normal"/>
    <w:link w:val="Rubrik5Char"/>
    <w:uiPriority w:val="9"/>
    <w:semiHidden/>
    <w:unhideWhenUsed/>
    <w:rsid w:val="0087062D"/>
    <w:pPr>
      <w:keepNext/>
      <w:keepLines/>
      <w:spacing w:before="200" w:after="0"/>
      <w:outlineLvl w:val="4"/>
    </w:pPr>
    <w:rPr>
      <w:rFonts w:asciiTheme="majorHAnsi" w:eastAsiaTheme="majorEastAsia" w:hAnsiTheme="majorHAnsi" w:cstheme="majorBidi"/>
      <w:color w:val="346222" w:themeColor="accent1" w:themeShade="7F"/>
    </w:rPr>
  </w:style>
  <w:style w:type="paragraph" w:styleId="Rubrik6">
    <w:name w:val="heading 6"/>
    <w:basedOn w:val="Normal"/>
    <w:next w:val="Normal"/>
    <w:link w:val="Rubrik6Char"/>
    <w:uiPriority w:val="9"/>
    <w:semiHidden/>
    <w:unhideWhenUsed/>
    <w:qFormat/>
    <w:rsid w:val="0087062D"/>
    <w:pPr>
      <w:keepNext/>
      <w:keepLines/>
      <w:spacing w:before="200" w:after="0"/>
      <w:outlineLvl w:val="5"/>
    </w:pPr>
    <w:rPr>
      <w:rFonts w:asciiTheme="majorHAnsi" w:eastAsiaTheme="majorEastAsia" w:hAnsiTheme="majorHAnsi" w:cstheme="majorBidi"/>
      <w:i/>
      <w:iCs/>
      <w:color w:val="346222" w:themeColor="accent1" w:themeShade="7F"/>
    </w:rPr>
  </w:style>
  <w:style w:type="paragraph" w:styleId="Rubrik7">
    <w:name w:val="heading 7"/>
    <w:basedOn w:val="Normal"/>
    <w:next w:val="Normal"/>
    <w:link w:val="Rubrik7Char"/>
    <w:uiPriority w:val="9"/>
    <w:semiHidden/>
    <w:unhideWhenUsed/>
    <w:qFormat/>
    <w:rsid w:val="008706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87062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8706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062D"/>
    <w:pPr>
      <w:tabs>
        <w:tab w:val="center" w:pos="4536"/>
        <w:tab w:val="right" w:pos="9072"/>
      </w:tabs>
      <w:spacing w:after="0" w:line="200" w:lineRule="atLeast"/>
    </w:pPr>
    <w:rPr>
      <w:sz w:val="16"/>
    </w:rPr>
  </w:style>
  <w:style w:type="character" w:customStyle="1" w:styleId="SidhuvudChar">
    <w:name w:val="Sidhuvud Char"/>
    <w:basedOn w:val="Standardstycketeckensnitt"/>
    <w:link w:val="Sidhuvud"/>
    <w:uiPriority w:val="99"/>
    <w:rsid w:val="0087062D"/>
    <w:rPr>
      <w:rFonts w:ascii="Cambria" w:hAnsi="Cambria"/>
      <w:sz w:val="16"/>
    </w:rPr>
  </w:style>
  <w:style w:type="paragraph" w:styleId="Sidfot">
    <w:name w:val="footer"/>
    <w:basedOn w:val="Normal"/>
    <w:link w:val="SidfotChar"/>
    <w:uiPriority w:val="99"/>
    <w:unhideWhenUsed/>
    <w:rsid w:val="0087062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7062D"/>
    <w:rPr>
      <w:rFonts w:ascii="Cambria" w:hAnsi="Cambria"/>
    </w:rPr>
  </w:style>
  <w:style w:type="table" w:styleId="Tabellrutnt">
    <w:name w:val="Table Grid"/>
    <w:basedOn w:val="Normaltabell"/>
    <w:uiPriority w:val="39"/>
    <w:rsid w:val="0087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87062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7062D"/>
    <w:rPr>
      <w:rFonts w:ascii="Tahoma" w:hAnsi="Tahoma" w:cs="Tahoma"/>
      <w:sz w:val="16"/>
      <w:szCs w:val="16"/>
    </w:rPr>
  </w:style>
  <w:style w:type="character" w:customStyle="1" w:styleId="Rubrik1Char">
    <w:name w:val="Rubrik 1 Char"/>
    <w:basedOn w:val="Standardstycketeckensnitt"/>
    <w:link w:val="Rubrik1"/>
    <w:uiPriority w:val="7"/>
    <w:rsid w:val="0039276A"/>
    <w:rPr>
      <w:rFonts w:ascii="Arial" w:eastAsiaTheme="majorEastAsia" w:hAnsi="Arial" w:cstheme="majorBidi"/>
      <w:bCs/>
      <w:color w:val="595959" w:themeColor="text1" w:themeTint="A6"/>
      <w:sz w:val="32"/>
      <w:szCs w:val="28"/>
    </w:rPr>
  </w:style>
  <w:style w:type="character" w:customStyle="1" w:styleId="Rubrik2Char">
    <w:name w:val="Rubrik 2 Char"/>
    <w:basedOn w:val="Standardstycketeckensnitt"/>
    <w:link w:val="Rubrik2"/>
    <w:uiPriority w:val="7"/>
    <w:rsid w:val="0039276A"/>
    <w:rPr>
      <w:rFonts w:ascii="Arial" w:eastAsiaTheme="majorEastAsia" w:hAnsi="Arial" w:cstheme="majorBidi"/>
      <w:color w:val="595959" w:themeColor="text1" w:themeTint="A6"/>
      <w:sz w:val="28"/>
      <w:szCs w:val="26"/>
    </w:rPr>
  </w:style>
  <w:style w:type="character" w:customStyle="1" w:styleId="Rubrik3Char">
    <w:name w:val="Rubrik 3 Char"/>
    <w:basedOn w:val="Standardstycketeckensnitt"/>
    <w:link w:val="Rubrik3"/>
    <w:uiPriority w:val="7"/>
    <w:rsid w:val="0039276A"/>
    <w:rPr>
      <w:rFonts w:ascii="Arial" w:eastAsiaTheme="majorEastAsia" w:hAnsi="Arial" w:cstheme="majorBidi"/>
      <w:color w:val="595959" w:themeColor="text1" w:themeTint="A6"/>
      <w:sz w:val="26"/>
      <w:szCs w:val="28"/>
    </w:rPr>
  </w:style>
  <w:style w:type="paragraph" w:styleId="Numreradlista">
    <w:name w:val="List Number"/>
    <w:next w:val="Normal"/>
    <w:uiPriority w:val="8"/>
    <w:qFormat/>
    <w:rsid w:val="008E7D8B"/>
    <w:pPr>
      <w:numPr>
        <w:numId w:val="15"/>
      </w:numPr>
      <w:spacing w:before="360" w:after="0" w:line="240" w:lineRule="auto"/>
      <w:contextualSpacing/>
      <w:outlineLvl w:val="0"/>
    </w:pPr>
    <w:rPr>
      <w:rFonts w:ascii="Arial" w:eastAsiaTheme="majorEastAsia" w:hAnsi="Arial" w:cstheme="majorBidi"/>
      <w:bCs/>
      <w:color w:val="595959" w:themeColor="text1" w:themeTint="A6"/>
      <w:sz w:val="32"/>
      <w:szCs w:val="28"/>
    </w:rPr>
  </w:style>
  <w:style w:type="paragraph" w:styleId="Numreradlista2">
    <w:name w:val="List Number 2"/>
    <w:next w:val="Normal"/>
    <w:uiPriority w:val="8"/>
    <w:qFormat/>
    <w:rsid w:val="008E7D8B"/>
    <w:pPr>
      <w:numPr>
        <w:ilvl w:val="1"/>
        <w:numId w:val="15"/>
      </w:numPr>
      <w:spacing w:before="240" w:after="0" w:line="240" w:lineRule="auto"/>
      <w:contextualSpacing/>
      <w:outlineLvl w:val="1"/>
    </w:pPr>
    <w:rPr>
      <w:rFonts w:ascii="Arial" w:eastAsiaTheme="majorEastAsia" w:hAnsi="Arial" w:cstheme="majorBidi"/>
      <w:color w:val="595959" w:themeColor="text1" w:themeTint="A6"/>
      <w:sz w:val="28"/>
      <w:szCs w:val="26"/>
    </w:rPr>
  </w:style>
  <w:style w:type="paragraph" w:styleId="Numreradlista3">
    <w:name w:val="List Number 3"/>
    <w:next w:val="Normal"/>
    <w:uiPriority w:val="8"/>
    <w:qFormat/>
    <w:rsid w:val="003048CE"/>
    <w:pPr>
      <w:numPr>
        <w:ilvl w:val="2"/>
        <w:numId w:val="15"/>
      </w:numPr>
      <w:spacing w:before="240" w:after="0" w:line="260" w:lineRule="atLeast"/>
      <w:contextualSpacing/>
    </w:pPr>
    <w:rPr>
      <w:rFonts w:ascii="Arial" w:eastAsiaTheme="majorEastAsia" w:hAnsi="Arial" w:cstheme="majorBidi"/>
      <w:noProof/>
      <w:color w:val="595959" w:themeColor="text1" w:themeTint="A6"/>
      <w:sz w:val="26"/>
      <w:szCs w:val="52"/>
    </w:rPr>
  </w:style>
  <w:style w:type="paragraph" w:customStyle="1" w:styleId="IndragNormal">
    <w:name w:val="Indrag Normal"/>
    <w:basedOn w:val="Normal"/>
    <w:uiPriority w:val="14"/>
    <w:rsid w:val="0087062D"/>
    <w:pPr>
      <w:ind w:left="1134"/>
    </w:pPr>
  </w:style>
  <w:style w:type="paragraph" w:styleId="Punktlista">
    <w:name w:val="List Bullet"/>
    <w:basedOn w:val="Normal"/>
    <w:uiPriority w:val="10"/>
    <w:qFormat/>
    <w:rsid w:val="0087062D"/>
    <w:pPr>
      <w:numPr>
        <w:numId w:val="8"/>
      </w:numPr>
      <w:contextualSpacing/>
    </w:pPr>
  </w:style>
  <w:style w:type="paragraph" w:styleId="Punktlista2">
    <w:name w:val="List Bullet 2"/>
    <w:basedOn w:val="Normal"/>
    <w:uiPriority w:val="99"/>
    <w:unhideWhenUsed/>
    <w:rsid w:val="0087062D"/>
    <w:pPr>
      <w:numPr>
        <w:numId w:val="9"/>
      </w:numPr>
      <w:contextualSpacing/>
    </w:pPr>
  </w:style>
  <w:style w:type="paragraph" w:styleId="Punktlista3">
    <w:name w:val="List Bullet 3"/>
    <w:basedOn w:val="Normal"/>
    <w:uiPriority w:val="99"/>
    <w:unhideWhenUsed/>
    <w:rsid w:val="0087062D"/>
    <w:pPr>
      <w:numPr>
        <w:numId w:val="10"/>
      </w:numPr>
      <w:contextualSpacing/>
    </w:pPr>
  </w:style>
  <w:style w:type="paragraph" w:styleId="Punktlista4">
    <w:name w:val="List Bullet 4"/>
    <w:basedOn w:val="Normal"/>
    <w:uiPriority w:val="99"/>
    <w:unhideWhenUsed/>
    <w:rsid w:val="0087062D"/>
    <w:pPr>
      <w:numPr>
        <w:numId w:val="11"/>
      </w:numPr>
      <w:contextualSpacing/>
    </w:pPr>
  </w:style>
  <w:style w:type="paragraph" w:styleId="Lista0">
    <w:name w:val="List"/>
    <w:aliases w:val="1. Nr Lista"/>
    <w:basedOn w:val="Normal"/>
    <w:uiPriority w:val="11"/>
    <w:rsid w:val="0087062D"/>
    <w:pPr>
      <w:numPr>
        <w:numId w:val="6"/>
      </w:numPr>
      <w:contextualSpacing/>
    </w:pPr>
  </w:style>
  <w:style w:type="paragraph" w:styleId="Lista2">
    <w:name w:val="List 2"/>
    <w:basedOn w:val="Normal"/>
    <w:uiPriority w:val="99"/>
    <w:unhideWhenUsed/>
    <w:rsid w:val="0087062D"/>
    <w:pPr>
      <w:ind w:left="566" w:hanging="283"/>
      <w:contextualSpacing/>
    </w:pPr>
  </w:style>
  <w:style w:type="paragraph" w:styleId="Lista3">
    <w:name w:val="List 3"/>
    <w:basedOn w:val="Normal"/>
    <w:uiPriority w:val="99"/>
    <w:unhideWhenUsed/>
    <w:rsid w:val="0087062D"/>
    <w:pPr>
      <w:ind w:left="849" w:hanging="283"/>
      <w:contextualSpacing/>
    </w:pPr>
  </w:style>
  <w:style w:type="paragraph" w:styleId="Lista4">
    <w:name w:val="List 4"/>
    <w:basedOn w:val="Normal"/>
    <w:uiPriority w:val="99"/>
    <w:unhideWhenUsed/>
    <w:rsid w:val="0087062D"/>
    <w:pPr>
      <w:ind w:left="1132" w:hanging="283"/>
      <w:contextualSpacing/>
    </w:pPr>
  </w:style>
  <w:style w:type="numbering" w:customStyle="1" w:styleId="Formatmall1">
    <w:name w:val="Formatmall1"/>
    <w:uiPriority w:val="99"/>
    <w:rsid w:val="0087062D"/>
    <w:pPr>
      <w:numPr>
        <w:numId w:val="3"/>
      </w:numPr>
    </w:pPr>
  </w:style>
  <w:style w:type="character" w:styleId="Platshllartext">
    <w:name w:val="Placeholder Text"/>
    <w:basedOn w:val="Standardstycketeckensnitt"/>
    <w:uiPriority w:val="99"/>
    <w:semiHidden/>
    <w:rsid w:val="0087062D"/>
    <w:rPr>
      <w:color w:val="808080"/>
    </w:rPr>
  </w:style>
  <w:style w:type="character" w:styleId="Hyperlnk">
    <w:name w:val="Hyperlink"/>
    <w:basedOn w:val="Standardstycketeckensnitt"/>
    <w:uiPriority w:val="99"/>
    <w:unhideWhenUsed/>
    <w:rsid w:val="0087062D"/>
    <w:rPr>
      <w:color w:val="007468" w:themeColor="hyperlink"/>
      <w:u w:val="single"/>
    </w:rPr>
  </w:style>
  <w:style w:type="character" w:customStyle="1" w:styleId="Rubrik4Char">
    <w:name w:val="Rubrik 4 Char"/>
    <w:aliases w:val="Underrubrik_ Char"/>
    <w:basedOn w:val="Standardstycketeckensnitt"/>
    <w:link w:val="Rubrik4"/>
    <w:uiPriority w:val="7"/>
    <w:rsid w:val="0087062D"/>
    <w:rPr>
      <w:rFonts w:ascii="Arial" w:eastAsiaTheme="majorEastAsia" w:hAnsi="Arial" w:cstheme="majorBidi"/>
      <w:b/>
      <w:bCs/>
      <w:iCs/>
      <w:color w:val="595959" w:themeColor="text1" w:themeTint="A6"/>
    </w:rPr>
  </w:style>
  <w:style w:type="character" w:customStyle="1" w:styleId="Rubrik5Char">
    <w:name w:val="Rubrik 5 Char"/>
    <w:basedOn w:val="Standardstycketeckensnitt"/>
    <w:link w:val="Rubrik5"/>
    <w:uiPriority w:val="9"/>
    <w:semiHidden/>
    <w:rsid w:val="0087062D"/>
    <w:rPr>
      <w:rFonts w:asciiTheme="majorHAnsi" w:eastAsiaTheme="majorEastAsia" w:hAnsiTheme="majorHAnsi" w:cstheme="majorBidi"/>
      <w:color w:val="346222" w:themeColor="accent1" w:themeShade="7F"/>
    </w:rPr>
  </w:style>
  <w:style w:type="character" w:customStyle="1" w:styleId="Rubrik6Char">
    <w:name w:val="Rubrik 6 Char"/>
    <w:basedOn w:val="Standardstycketeckensnitt"/>
    <w:link w:val="Rubrik6"/>
    <w:uiPriority w:val="9"/>
    <w:semiHidden/>
    <w:rsid w:val="0087062D"/>
    <w:rPr>
      <w:rFonts w:asciiTheme="majorHAnsi" w:eastAsiaTheme="majorEastAsia" w:hAnsiTheme="majorHAnsi" w:cstheme="majorBidi"/>
      <w:i/>
      <w:iCs/>
      <w:color w:val="346222" w:themeColor="accent1" w:themeShade="7F"/>
    </w:rPr>
  </w:style>
  <w:style w:type="character" w:customStyle="1" w:styleId="Rubrik7Char">
    <w:name w:val="Rubrik 7 Char"/>
    <w:basedOn w:val="Standardstycketeckensnitt"/>
    <w:link w:val="Rubrik7"/>
    <w:uiPriority w:val="9"/>
    <w:semiHidden/>
    <w:rsid w:val="0087062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87062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87062D"/>
    <w:rPr>
      <w:rFonts w:asciiTheme="majorHAnsi" w:eastAsiaTheme="majorEastAsia" w:hAnsiTheme="majorHAnsi" w:cstheme="majorBidi"/>
      <w:i/>
      <w:iCs/>
      <w:color w:val="404040" w:themeColor="text1" w:themeTint="BF"/>
      <w:sz w:val="20"/>
      <w:szCs w:val="20"/>
    </w:rPr>
  </w:style>
  <w:style w:type="numbering" w:customStyle="1" w:styleId="IN">
    <w:name w:val="IN"/>
    <w:uiPriority w:val="99"/>
    <w:rsid w:val="008E7D8B"/>
    <w:pPr>
      <w:numPr>
        <w:numId w:val="5"/>
      </w:numPr>
    </w:pPr>
  </w:style>
  <w:style w:type="paragraph" w:customStyle="1" w:styleId="lista">
    <w:name w:val="§ lista"/>
    <w:basedOn w:val="Rubrik1"/>
    <w:rsid w:val="0087062D"/>
    <w:pPr>
      <w:keepNext w:val="0"/>
      <w:keepLines w:val="0"/>
      <w:numPr>
        <w:numId w:val="1"/>
      </w:numPr>
      <w:spacing w:before="0"/>
    </w:pPr>
    <w:rPr>
      <w:rFonts w:eastAsia="Times New Roman" w:cs="Arial"/>
      <w:color w:val="auto"/>
      <w:kern w:val="32"/>
      <w:sz w:val="24"/>
      <w:lang w:eastAsia="sv-SE"/>
    </w:rPr>
  </w:style>
  <w:style w:type="paragraph" w:customStyle="1" w:styleId="Text-Info">
    <w:name w:val="Text-Info"/>
    <w:rsid w:val="0087062D"/>
    <w:pPr>
      <w:spacing w:after="0" w:line="260" w:lineRule="atLeast"/>
    </w:pPr>
    <w:rPr>
      <w:rFonts w:ascii="Arial" w:hAnsi="Arial" w:cs="Arial"/>
      <w:color w:val="595959" w:themeColor="text1" w:themeTint="A6"/>
    </w:rPr>
  </w:style>
  <w:style w:type="paragraph" w:customStyle="1" w:styleId="Nrlista">
    <w:name w:val="Nr lista"/>
    <w:basedOn w:val="Normal"/>
    <w:uiPriority w:val="11"/>
    <w:qFormat/>
    <w:rsid w:val="005D6657"/>
    <w:pPr>
      <w:numPr>
        <w:numId w:val="4"/>
      </w:numPr>
      <w:spacing w:after="120"/>
      <w:ind w:left="357" w:hanging="357"/>
      <w:contextualSpacing/>
    </w:pPr>
  </w:style>
  <w:style w:type="paragraph" w:customStyle="1" w:styleId="alista">
    <w:name w:val="a lista"/>
    <w:basedOn w:val="Nrlista"/>
    <w:uiPriority w:val="12"/>
    <w:qFormat/>
    <w:rsid w:val="0087062D"/>
    <w:pPr>
      <w:numPr>
        <w:numId w:val="2"/>
      </w:numPr>
      <w:spacing w:after="200"/>
    </w:pPr>
  </w:style>
  <w:style w:type="paragraph" w:customStyle="1" w:styleId="Datum-mne">
    <w:name w:val="Datum-Ämne"/>
    <w:basedOn w:val="Normal"/>
    <w:rsid w:val="0087062D"/>
    <w:pPr>
      <w:spacing w:after="0" w:line="240" w:lineRule="auto"/>
    </w:pPr>
    <w:rPr>
      <w:rFonts w:ascii="Arial" w:hAnsi="Arial" w:cs="Arial"/>
      <w:i/>
      <w:sz w:val="16"/>
    </w:rPr>
  </w:style>
  <w:style w:type="numbering" w:customStyle="1" w:styleId="Formatmall5">
    <w:name w:val="Formatmall5"/>
    <w:uiPriority w:val="99"/>
    <w:rsid w:val="0087062D"/>
    <w:pPr>
      <w:numPr>
        <w:numId w:val="4"/>
      </w:numPr>
    </w:pPr>
  </w:style>
  <w:style w:type="paragraph" w:customStyle="1" w:styleId="Huvudrubrik">
    <w:name w:val="Huvudrubrik"/>
    <w:next w:val="Normal"/>
    <w:uiPriority w:val="7"/>
    <w:qFormat/>
    <w:rsid w:val="0087062D"/>
    <w:pPr>
      <w:spacing w:before="360" w:after="240" w:line="240" w:lineRule="auto"/>
    </w:pPr>
    <w:rPr>
      <w:rFonts w:ascii="Arial" w:eastAsiaTheme="majorEastAsia" w:hAnsi="Arial" w:cstheme="majorBidi"/>
      <w:bCs/>
      <w:color w:val="6CC04A" w:themeColor="accent1"/>
      <w:sz w:val="48"/>
      <w:szCs w:val="28"/>
    </w:rPr>
  </w:style>
  <w:style w:type="paragraph" w:customStyle="1" w:styleId="mne">
    <w:name w:val="Ämne"/>
    <w:basedOn w:val="Normal"/>
    <w:next w:val="Normal"/>
    <w:uiPriority w:val="12"/>
    <w:rsid w:val="0087062D"/>
    <w:pPr>
      <w:spacing w:after="0" w:line="240" w:lineRule="auto"/>
    </w:pPr>
    <w:rPr>
      <w:rFonts w:ascii="Arial" w:hAnsi="Arial" w:cs="Arial"/>
      <w:b/>
      <w:color w:val="6CC04A" w:themeColor="accent1"/>
      <w:sz w:val="24"/>
      <w:szCs w:val="24"/>
    </w:rPr>
  </w:style>
  <w:style w:type="character" w:styleId="Olstomnmnande">
    <w:name w:val="Unresolved Mention"/>
    <w:basedOn w:val="Standardstycketeckensnitt"/>
    <w:uiPriority w:val="99"/>
    <w:semiHidden/>
    <w:unhideWhenUsed/>
    <w:rsid w:val="0086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e/om-oss/stadg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ojbm\AppData\Roaming\WorkgroupTemplates\INS\Tom.dotx" TargetMode="External"/></Relationships>
</file>

<file path=word/theme/theme1.xml><?xml version="1.0" encoding="utf-8"?>
<a:theme xmlns:a="http://schemas.openxmlformats.org/drawingml/2006/main" name="IN">
  <a:themeElements>
    <a:clrScheme name="IN">
      <a:dk1>
        <a:sysClr val="windowText" lastClr="000000"/>
      </a:dk1>
      <a:lt1>
        <a:sysClr val="window" lastClr="FFFFFF"/>
      </a:lt1>
      <a:dk2>
        <a:srgbClr val="9D9C95"/>
      </a:dk2>
      <a:lt2>
        <a:srgbClr val="DAD9D8"/>
      </a:lt2>
      <a:accent1>
        <a:srgbClr val="6CC04A"/>
      </a:accent1>
      <a:accent2>
        <a:srgbClr val="0FB2AC"/>
      </a:accent2>
      <a:accent3>
        <a:srgbClr val="EC6726"/>
      </a:accent3>
      <a:accent4>
        <a:srgbClr val="ECE43E"/>
      </a:accent4>
      <a:accent5>
        <a:srgbClr val="005275"/>
      </a:accent5>
      <a:accent6>
        <a:srgbClr val="007468"/>
      </a:accent6>
      <a:hlink>
        <a:srgbClr val="007468"/>
      </a:hlink>
      <a:folHlink>
        <a:srgbClr val="887F7F"/>
      </a:folHlink>
    </a:clrScheme>
    <a:fontScheme name="IN">
      <a:majorFont>
        <a:latin typeface="Arial"/>
        <a:ea typeface=""/>
        <a:cs typeface=""/>
      </a:majorFont>
      <a:minorFont>
        <a:latin typeface="Cambria"/>
        <a:ea typeface=""/>
        <a:cs typeface=""/>
      </a:minorFont>
    </a:fontScheme>
    <a:fmtScheme name="Utdelning">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Installatörsföretagen" id="{EB8E59BA-8AA0-4693-B2EF-21E37726B64B}" vid="{D0CD0605-802E-4FB3-BB9D-9844065999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AE36B-A306-4249-A238-099B4FA6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Tom.dotx</Template>
  <TotalTime>0</TotalTime>
  <Pages>1</Pages>
  <Words>327</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2022-03-10T14:16:00Z</dcterms:created>
  <dcterms:modified xsi:type="dcterms:W3CDTF">2022-03-10T14:31:00Z</dcterms:modified>
</cp:coreProperties>
</file>